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A705EF" w14:textId="286A81D4" w:rsidR="00EC375A" w:rsidRDefault="00B03E7B"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5264" behindDoc="0" locked="0" layoutInCell="1" allowOverlap="1" wp14:anchorId="4E3BE0D4" wp14:editId="029591A5">
                <wp:simplePos x="0" y="0"/>
                <wp:positionH relativeFrom="page">
                  <wp:posOffset>413795</wp:posOffset>
                </wp:positionH>
                <wp:positionV relativeFrom="page">
                  <wp:posOffset>5812155</wp:posOffset>
                </wp:positionV>
                <wp:extent cx="2519270" cy="700405"/>
                <wp:effectExtent l="0" t="0" r="0" b="10795"/>
                <wp:wrapNone/>
                <wp:docPr id="2" name="Grouper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9270" cy="700405"/>
                          <a:chOff x="46139" y="0"/>
                          <a:chExt cx="2519788" cy="700697"/>
                        </a:xfrm>
                      </wpg:grpSpPr>
                      <wps:wsp>
                        <wps:cNvPr id="18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46139" y="0"/>
                            <a:ext cx="884136" cy="500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375F8876" w14:textId="25A0A166" w:rsidR="001B777A" w:rsidRPr="00B03E7B" w:rsidRDefault="001B777A">
                              <w:pPr>
                                <w:pStyle w:val="Event"/>
                                <w:rPr>
                                  <w:color w:val="000090"/>
                                  <w:lang w:val="fr-FR"/>
                                </w:rPr>
                              </w:pPr>
                              <w:r w:rsidRPr="00B03E7B">
                                <w:rPr>
                                  <w:color w:val="000090"/>
                                  <w:lang w:val="fr-FR"/>
                                </w:rPr>
                                <w:t xml:space="preserve">2 juin </w:t>
                              </w:r>
                            </w:p>
                            <w:p w14:paraId="6702F87F" w14:textId="7F7421F7" w:rsidR="001B777A" w:rsidRPr="00B03E7B" w:rsidRDefault="00B03E7B">
                              <w:pPr>
                                <w:pStyle w:val="Event"/>
                                <w:rPr>
                                  <w:color w:val="000090"/>
                                  <w:lang w:val="fr-FR"/>
                                </w:rPr>
                              </w:pPr>
                              <w:r w:rsidRPr="00B03E7B">
                                <w:rPr>
                                  <w:color w:val="000090"/>
                                  <w:lang w:val="fr-FR"/>
                                </w:rPr>
                                <w:t>14 h – 17 h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93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30275" y="0"/>
                            <a:ext cx="1635652" cy="700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txbx>
                          <w:txbxContent>
                            <w:p w14:paraId="2CDBB154" w14:textId="093BBB7E" w:rsidR="001B777A" w:rsidRPr="00B03E7B" w:rsidRDefault="001B777A" w:rsidP="005F5C80">
                              <w:pPr>
                                <w:pStyle w:val="Corpsdetexte"/>
                                <w:spacing w:after="0" w:line="240" w:lineRule="auto"/>
                                <w:rPr>
                                  <w:color w:val="000090"/>
                                  <w:lang w:val="fr-FR"/>
                                </w:rPr>
                              </w:pPr>
                              <w:r w:rsidRPr="00B03E7B">
                                <w:rPr>
                                  <w:color w:val="000090"/>
                                  <w:lang w:val="fr-FR"/>
                                </w:rPr>
                                <w:t>Grands Témoins et Table Ronde UNTF</w:t>
                              </w:r>
                            </w:p>
                            <w:p w14:paraId="68F7E5E7" w14:textId="53948BD1" w:rsidR="001B777A" w:rsidRPr="00B03E7B" w:rsidRDefault="001B777A" w:rsidP="005F5C80">
                              <w:pPr>
                                <w:pStyle w:val="Corpsdetexte"/>
                                <w:spacing w:after="0" w:line="240" w:lineRule="auto"/>
                                <w:rPr>
                                  <w:color w:val="000090"/>
                                  <w:lang w:val="fr-FR"/>
                                </w:rPr>
                              </w:pPr>
                              <w:r w:rsidRPr="00B03E7B">
                                <w:rPr>
                                  <w:color w:val="000090"/>
                                  <w:lang w:val="fr-FR"/>
                                </w:rPr>
                                <w:t>Présentation du livret TF sur la livraison urbaine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er 2" o:spid="_x0000_s1026" style="position:absolute;margin-left:32.6pt;margin-top:457.65pt;width:198.35pt;height:55.15pt;z-index:251655264;mso-position-horizontal-relative:page;mso-position-vertical-relative:page;mso-width-relative:margin" coordorigin="46139" coordsize="2519788,70069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"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26" o:spid="_x0000_s1027" type="#_x0000_t202" style="position:absolute;left:46139;width:884136;height:50049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fcwnRwQAA&#10;ANwAAAAPAAAAZHJzL2Rvd25yZXYueG1sRE/NisIwEL4v+A5hBG9rqrCLVKOosLIH97DqAwzN2FSb&#10;SUmytvXpjSDsbT6+31msOluLG/lQOVYwGWcgiAunKy4VnI5f7zMQISJrrB2Tgp4CrJaDtwXm2rX8&#10;S7dDLEUK4ZCjAhNjk0sZCkMWw9g1xIk7O28xJuhLqT22KdzWcppln9JixanBYENbQ8X18GcV2Pvk&#10;7veI9rLrp9g2vdn97DdKjYbdeg4iUhf/xS/3t07zZx/wfCZdIJcP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H3MJ0cEAAADcAAAADwAAAAAAAAAAAAAAAACXAgAAZHJzL2Rvd25y&#10;ZXYueG1sUEsFBgAAAAAEAAQA9QAAAIUDAAAAAA==&#10;" filled="f" stroked="f">
                  <v:textbox inset=",0,,0">
                    <w:txbxContent>
                      <w:p w14:paraId="375F8876" w14:textId="25A0A166" w:rsidR="001B777A" w:rsidRPr="00B03E7B" w:rsidRDefault="001B777A">
                        <w:pPr>
                          <w:pStyle w:val="Event"/>
                          <w:rPr>
                            <w:color w:val="000090"/>
                            <w:lang w:val="fr-FR"/>
                          </w:rPr>
                        </w:pPr>
                        <w:r w:rsidRPr="00B03E7B">
                          <w:rPr>
                            <w:color w:val="000090"/>
                            <w:lang w:val="fr-FR"/>
                          </w:rPr>
                          <w:t xml:space="preserve">2 juin </w:t>
                        </w:r>
                      </w:p>
                      <w:p w14:paraId="6702F87F" w14:textId="7F7421F7" w:rsidR="001B777A" w:rsidRPr="00B03E7B" w:rsidRDefault="00B03E7B">
                        <w:pPr>
                          <w:pStyle w:val="Event"/>
                          <w:rPr>
                            <w:color w:val="000090"/>
                            <w:lang w:val="fr-FR"/>
                          </w:rPr>
                        </w:pPr>
                        <w:r w:rsidRPr="00B03E7B">
                          <w:rPr>
                            <w:color w:val="000090"/>
                            <w:lang w:val="fr-FR"/>
                          </w:rPr>
                          <w:t>14 h – 17 h</w:t>
                        </w:r>
                      </w:p>
                    </w:txbxContent>
                  </v:textbox>
                </v:shape>
                <v:shape id="Text Box 30" o:spid="_x0000_s1028" type="#_x0000_t202" style="position:absolute;left:930275;width:1635652;height:7006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m75bZwwAA&#10;ANwAAAAPAAAAZHJzL2Rvd25yZXYueG1sRE/basJAEH0X/IdlhL7pRgttTd1IEAIVFNQWn6fZyQWz&#10;s0l2q6lf3y0U+jaHc53VejCNuFLvassK5rMIBHFudc2lgo/3bPoCwnlkjY1lUvBNDtbJeLTCWNsb&#10;H+l68qUIIexiVFB538ZSurwig25mW+LAFbY36APsS6l7vIVw08hFFD1JgzWHhgpb2lSUX05fRsH+&#10;8Nndt5EzTeqz7Dk9dLvi3Cn1MBnSVxCeBv8v/nO/6TB/+Qi/z4QLZPI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m75bZwwAAANwAAAAPAAAAAAAAAAAAAAAAAJcCAABkcnMvZG93&#10;bnJldi54bWxQSwUGAAAAAAQABAD1AAAAhwMAAAAA&#10;" mv:complextextbox="1" filled="f" stroked="f">
                  <v:textbox inset=",0,,0">
                    <w:txbxContent>
                      <w:p w14:paraId="2CDBB154" w14:textId="093BBB7E" w:rsidR="001B777A" w:rsidRPr="00B03E7B" w:rsidRDefault="001B777A" w:rsidP="005F5C80">
                        <w:pPr>
                          <w:pStyle w:val="Corpsdetexte"/>
                          <w:spacing w:after="0" w:line="240" w:lineRule="auto"/>
                          <w:rPr>
                            <w:color w:val="000090"/>
                            <w:lang w:val="fr-FR"/>
                          </w:rPr>
                        </w:pPr>
                        <w:r w:rsidRPr="00B03E7B">
                          <w:rPr>
                            <w:color w:val="000090"/>
                            <w:lang w:val="fr-FR"/>
                          </w:rPr>
                          <w:t>Grands Témoins et Table Ronde UNTF</w:t>
                        </w:r>
                      </w:p>
                      <w:p w14:paraId="68F7E5E7" w14:textId="53948BD1" w:rsidR="001B777A" w:rsidRPr="00B03E7B" w:rsidRDefault="001B777A" w:rsidP="005F5C80">
                        <w:pPr>
                          <w:pStyle w:val="Corpsdetexte"/>
                          <w:spacing w:after="0" w:line="240" w:lineRule="auto"/>
                          <w:rPr>
                            <w:color w:val="000090"/>
                            <w:lang w:val="fr-FR"/>
                          </w:rPr>
                        </w:pPr>
                        <w:r w:rsidRPr="00B03E7B">
                          <w:rPr>
                            <w:color w:val="000090"/>
                            <w:lang w:val="fr-FR"/>
                          </w:rPr>
                          <w:t>Présentation du livret TF sur la livraison urbaine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6048" behindDoc="0" locked="0" layoutInCell="1" allowOverlap="1" wp14:anchorId="2C9ED680" wp14:editId="2A4CEA0D">
                <wp:simplePos x="0" y="0"/>
                <wp:positionH relativeFrom="page">
                  <wp:posOffset>2962910</wp:posOffset>
                </wp:positionH>
                <wp:positionV relativeFrom="page">
                  <wp:posOffset>5255895</wp:posOffset>
                </wp:positionV>
                <wp:extent cx="4162425" cy="2763520"/>
                <wp:effectExtent l="0" t="0" r="0" b="5080"/>
                <wp:wrapNone/>
                <wp:docPr id="19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2425" cy="2763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2578DA7" w14:textId="793EF098" w:rsidR="001B777A" w:rsidRPr="001B777A" w:rsidRDefault="00B03E7B" w:rsidP="001D55C7">
                            <w:pPr>
                              <w:pStyle w:val="Corpsdetexte"/>
                              <w:spacing w:after="0" w:line="240" w:lineRule="auto"/>
                              <w:rPr>
                                <w:color w:val="000090"/>
                                <w:lang w:val="fr-FR"/>
                              </w:rPr>
                            </w:pPr>
                            <w:r>
                              <w:rPr>
                                <w:color w:val="000090"/>
                                <w:lang w:val="fr-FR"/>
                              </w:rPr>
                              <w:t>Le séminaire du 3 juin</w:t>
                            </w:r>
                            <w:r w:rsidR="001B777A" w:rsidRPr="001B777A">
                              <w:rPr>
                                <w:color w:val="000090"/>
                                <w:lang w:val="fr-FR"/>
                              </w:rPr>
                              <w:t xml:space="preserve"> sera l’occasion de réunir tous les acteurs de la chaîne logistique du froid, USNEF, UNTF et Transfrigoroute France, autour de thématiques partagées.</w:t>
                            </w:r>
                          </w:p>
                          <w:p w14:paraId="731904E4" w14:textId="77777777" w:rsidR="001B777A" w:rsidRPr="001B777A" w:rsidRDefault="001B777A" w:rsidP="001D55C7">
                            <w:pPr>
                              <w:pStyle w:val="Corpsdetexte"/>
                              <w:spacing w:after="0" w:line="240" w:lineRule="auto"/>
                              <w:rPr>
                                <w:color w:val="000090"/>
                                <w:lang w:val="fr-FR"/>
                              </w:rPr>
                            </w:pPr>
                          </w:p>
                          <w:p w14:paraId="11B79E53" w14:textId="044EEE5A" w:rsidR="001B777A" w:rsidRPr="001B777A" w:rsidRDefault="001B777A" w:rsidP="001D55C7">
                            <w:pPr>
                              <w:pStyle w:val="Corpsdetexte"/>
                              <w:spacing w:after="0" w:line="240" w:lineRule="auto"/>
                              <w:rPr>
                                <w:color w:val="000090"/>
                                <w:lang w:val="fr-FR"/>
                              </w:rPr>
                            </w:pPr>
                            <w:r w:rsidRPr="001B777A">
                              <w:rPr>
                                <w:color w:val="000090"/>
                                <w:lang w:val="fr-FR"/>
                              </w:rPr>
                              <w:t>Au programme :</w:t>
                            </w:r>
                          </w:p>
                          <w:p w14:paraId="631A9E14" w14:textId="788BF202" w:rsidR="001B777A" w:rsidRPr="001B777A" w:rsidRDefault="001B777A" w:rsidP="001D55C7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000090"/>
                                <w:lang w:val="fr-FR"/>
                              </w:rPr>
                            </w:pPr>
                            <w:r w:rsidRPr="001B777A">
                              <w:rPr>
                                <w:color w:val="000090"/>
                                <w:lang w:val="fr-FR"/>
                              </w:rPr>
                              <w:t>l’Europe</w:t>
                            </w:r>
                          </w:p>
                          <w:p w14:paraId="7196D0C4" w14:textId="39B2398B" w:rsidR="001B777A" w:rsidRPr="001B777A" w:rsidRDefault="001B777A" w:rsidP="001D55C7">
                            <w:pPr>
                              <w:pStyle w:val="Corpsdetexte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color w:val="000090"/>
                                <w:lang w:val="fr-FR"/>
                              </w:rPr>
                            </w:pPr>
                            <w:r w:rsidRPr="001B777A">
                              <w:rPr>
                                <w:color w:val="000090"/>
                                <w:lang w:val="fr-FR"/>
                              </w:rPr>
                              <w:t>présentation des institutions et de leur fonctionnement</w:t>
                            </w:r>
                          </w:p>
                          <w:p w14:paraId="708BAE7F" w14:textId="0BBDB6CD" w:rsidR="001B777A" w:rsidRPr="001B777A" w:rsidRDefault="001B777A" w:rsidP="001D55C7">
                            <w:pPr>
                              <w:pStyle w:val="Corpsdetexte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color w:val="000090"/>
                                <w:lang w:val="fr-FR"/>
                              </w:rPr>
                            </w:pPr>
                            <w:r w:rsidRPr="001B777A">
                              <w:rPr>
                                <w:color w:val="000090"/>
                                <w:lang w:val="fr-FR"/>
                              </w:rPr>
                              <w:t>quels défis européens pour la logistique ?</w:t>
                            </w:r>
                          </w:p>
                          <w:p w14:paraId="21DD84BC" w14:textId="6B021CEE" w:rsidR="001B777A" w:rsidRPr="001B777A" w:rsidRDefault="00C13AC5" w:rsidP="001D55C7">
                            <w:pPr>
                              <w:pStyle w:val="Corpsdetexte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color w:val="000090"/>
                                <w:lang w:val="fr-FR"/>
                              </w:rPr>
                            </w:pPr>
                            <w:r>
                              <w:rPr>
                                <w:color w:val="000090"/>
                                <w:lang w:val="fr-FR"/>
                              </w:rPr>
                              <w:t>le rapprochement avec U</w:t>
                            </w:r>
                            <w:r w:rsidR="00842123">
                              <w:rPr>
                                <w:color w:val="000090"/>
                                <w:lang w:val="fr-FR"/>
                              </w:rPr>
                              <w:t>NTF</w:t>
                            </w:r>
                            <w:r w:rsidR="001B777A" w:rsidRPr="001B777A">
                              <w:rPr>
                                <w:color w:val="000090"/>
                                <w:lang w:val="fr-FR"/>
                              </w:rPr>
                              <w:t xml:space="preserve"> et U</w:t>
                            </w:r>
                            <w:r w:rsidR="00842123">
                              <w:rPr>
                                <w:color w:val="000090"/>
                                <w:lang w:val="fr-FR"/>
                              </w:rPr>
                              <w:t>S</w:t>
                            </w:r>
                            <w:r w:rsidR="001B777A" w:rsidRPr="001B777A">
                              <w:rPr>
                                <w:color w:val="000090"/>
                                <w:lang w:val="fr-FR"/>
                              </w:rPr>
                              <w:t>N</w:t>
                            </w:r>
                            <w:r w:rsidR="00842123">
                              <w:rPr>
                                <w:color w:val="000090"/>
                                <w:lang w:val="fr-FR"/>
                              </w:rPr>
                              <w:t>EF</w:t>
                            </w:r>
                            <w:r w:rsidR="001B777A" w:rsidRPr="001B777A">
                              <w:rPr>
                                <w:color w:val="000090"/>
                                <w:lang w:val="fr-FR"/>
                              </w:rPr>
                              <w:t> :</w:t>
                            </w:r>
                          </w:p>
                          <w:p w14:paraId="2F2674B4" w14:textId="0C991D4F" w:rsidR="001B777A" w:rsidRPr="001B777A" w:rsidRDefault="001B777A" w:rsidP="00AB11B5">
                            <w:pPr>
                              <w:pStyle w:val="Corpsdetexte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color w:val="000090"/>
                                <w:lang w:val="fr-FR"/>
                              </w:rPr>
                            </w:pPr>
                            <w:r w:rsidRPr="001B777A">
                              <w:rPr>
                                <w:color w:val="000090"/>
                                <w:lang w:val="fr-FR"/>
                              </w:rPr>
                              <w:t>quels objectifs ?</w:t>
                            </w:r>
                          </w:p>
                          <w:p w14:paraId="69061B31" w14:textId="4664B8CE" w:rsidR="001B777A" w:rsidRPr="001B777A" w:rsidRDefault="001B777A" w:rsidP="00AB11B5">
                            <w:pPr>
                              <w:pStyle w:val="Corpsdetexte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color w:val="000090"/>
                                <w:lang w:val="fr-FR"/>
                              </w:rPr>
                            </w:pPr>
                            <w:r w:rsidRPr="001B777A">
                              <w:rPr>
                                <w:color w:val="000090"/>
                                <w:lang w:val="fr-FR"/>
                              </w:rPr>
                              <w:t>quel fonctionnement ?</w:t>
                            </w:r>
                            <w:bookmarkStart w:id="0" w:name="_GoBack"/>
                            <w:bookmarkEnd w:id="0"/>
                          </w:p>
                          <w:p w14:paraId="2A4E092F" w14:textId="6E1C787F" w:rsidR="001B777A" w:rsidRPr="001B777A" w:rsidRDefault="001B777A" w:rsidP="00AB11B5">
                            <w:pPr>
                              <w:pStyle w:val="Corpsdetexte"/>
                              <w:numPr>
                                <w:ilvl w:val="1"/>
                                <w:numId w:val="1"/>
                              </w:numPr>
                              <w:spacing w:after="0" w:line="240" w:lineRule="auto"/>
                              <w:rPr>
                                <w:color w:val="000090"/>
                                <w:lang w:val="fr-FR"/>
                              </w:rPr>
                            </w:pPr>
                            <w:r w:rsidRPr="001B777A">
                              <w:rPr>
                                <w:color w:val="000090"/>
                                <w:lang w:val="fr-FR"/>
                              </w:rPr>
                              <w:t xml:space="preserve">quels sujets partagés ? 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29" type="#_x0000_t202" style="position:absolute;margin-left:233.3pt;margin-top:413.85pt;width:327.75pt;height:217.6pt;z-index:251646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" mv:complextextbox="1" filled="f" stroked="f">
                <v:textbox inset=",0,,0">
                  <w:txbxContent>
                    <w:p w14:paraId="12578DA7" w14:textId="793EF098" w:rsidR="001B777A" w:rsidRPr="001B777A" w:rsidRDefault="00B03E7B" w:rsidP="001D55C7">
                      <w:pPr>
                        <w:pStyle w:val="Corpsdetexte"/>
                        <w:spacing w:after="0" w:line="240" w:lineRule="auto"/>
                        <w:rPr>
                          <w:color w:val="000090"/>
                          <w:lang w:val="fr-FR"/>
                        </w:rPr>
                      </w:pPr>
                      <w:r>
                        <w:rPr>
                          <w:color w:val="000090"/>
                          <w:lang w:val="fr-FR"/>
                        </w:rPr>
                        <w:t>Le séminaire du 3 juin</w:t>
                      </w:r>
                      <w:r w:rsidR="001B777A" w:rsidRPr="001B777A">
                        <w:rPr>
                          <w:color w:val="000090"/>
                          <w:lang w:val="fr-FR"/>
                        </w:rPr>
                        <w:t xml:space="preserve"> sera l’occasion de réunir tous les acteurs de la chaîne logistique du froid, USNEF, UNTF et Transfrigoroute France, autour de thématiques partagées.</w:t>
                      </w:r>
                    </w:p>
                    <w:p w14:paraId="731904E4" w14:textId="77777777" w:rsidR="001B777A" w:rsidRPr="001B777A" w:rsidRDefault="001B777A" w:rsidP="001D55C7">
                      <w:pPr>
                        <w:pStyle w:val="Corpsdetexte"/>
                        <w:spacing w:after="0" w:line="240" w:lineRule="auto"/>
                        <w:rPr>
                          <w:color w:val="000090"/>
                          <w:lang w:val="fr-FR"/>
                        </w:rPr>
                      </w:pPr>
                    </w:p>
                    <w:p w14:paraId="11B79E53" w14:textId="044EEE5A" w:rsidR="001B777A" w:rsidRPr="001B777A" w:rsidRDefault="001B777A" w:rsidP="001D55C7">
                      <w:pPr>
                        <w:pStyle w:val="Corpsdetexte"/>
                        <w:spacing w:after="0" w:line="240" w:lineRule="auto"/>
                        <w:rPr>
                          <w:color w:val="000090"/>
                          <w:lang w:val="fr-FR"/>
                        </w:rPr>
                      </w:pPr>
                      <w:r w:rsidRPr="001B777A">
                        <w:rPr>
                          <w:color w:val="000090"/>
                          <w:lang w:val="fr-FR"/>
                        </w:rPr>
                        <w:t>Au programme :</w:t>
                      </w:r>
                    </w:p>
                    <w:p w14:paraId="631A9E14" w14:textId="788BF202" w:rsidR="001B777A" w:rsidRPr="001B777A" w:rsidRDefault="001B777A" w:rsidP="001D55C7">
                      <w:pPr>
                        <w:pStyle w:val="Corpsdetext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000090"/>
                          <w:lang w:val="fr-FR"/>
                        </w:rPr>
                      </w:pPr>
                      <w:r w:rsidRPr="001B777A">
                        <w:rPr>
                          <w:color w:val="000090"/>
                          <w:lang w:val="fr-FR"/>
                        </w:rPr>
                        <w:t>l’Europe</w:t>
                      </w:r>
                    </w:p>
                    <w:p w14:paraId="7196D0C4" w14:textId="39B2398B" w:rsidR="001B777A" w:rsidRPr="001B777A" w:rsidRDefault="001B777A" w:rsidP="001D55C7">
                      <w:pPr>
                        <w:pStyle w:val="Corpsdetexte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color w:val="000090"/>
                          <w:lang w:val="fr-FR"/>
                        </w:rPr>
                      </w:pPr>
                      <w:r w:rsidRPr="001B777A">
                        <w:rPr>
                          <w:color w:val="000090"/>
                          <w:lang w:val="fr-FR"/>
                        </w:rPr>
                        <w:t>présentation des institutions et de leur fonctionnement</w:t>
                      </w:r>
                    </w:p>
                    <w:p w14:paraId="708BAE7F" w14:textId="0BBDB6CD" w:rsidR="001B777A" w:rsidRPr="001B777A" w:rsidRDefault="001B777A" w:rsidP="001D55C7">
                      <w:pPr>
                        <w:pStyle w:val="Corpsdetexte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color w:val="000090"/>
                          <w:lang w:val="fr-FR"/>
                        </w:rPr>
                      </w:pPr>
                      <w:r w:rsidRPr="001B777A">
                        <w:rPr>
                          <w:color w:val="000090"/>
                          <w:lang w:val="fr-FR"/>
                        </w:rPr>
                        <w:t>quels défis européens pour la logistique ?</w:t>
                      </w:r>
                    </w:p>
                    <w:p w14:paraId="21DD84BC" w14:textId="6B021CEE" w:rsidR="001B777A" w:rsidRPr="001B777A" w:rsidRDefault="00C13AC5" w:rsidP="001D55C7">
                      <w:pPr>
                        <w:pStyle w:val="Corpsdetexte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color w:val="000090"/>
                          <w:lang w:val="fr-FR"/>
                        </w:rPr>
                      </w:pPr>
                      <w:r>
                        <w:rPr>
                          <w:color w:val="000090"/>
                          <w:lang w:val="fr-FR"/>
                        </w:rPr>
                        <w:t>le rapprochement avec U</w:t>
                      </w:r>
                      <w:r w:rsidR="00842123">
                        <w:rPr>
                          <w:color w:val="000090"/>
                          <w:lang w:val="fr-FR"/>
                        </w:rPr>
                        <w:t>NTF</w:t>
                      </w:r>
                      <w:r w:rsidR="001B777A" w:rsidRPr="001B777A">
                        <w:rPr>
                          <w:color w:val="000090"/>
                          <w:lang w:val="fr-FR"/>
                        </w:rPr>
                        <w:t xml:space="preserve"> et U</w:t>
                      </w:r>
                      <w:r w:rsidR="00842123">
                        <w:rPr>
                          <w:color w:val="000090"/>
                          <w:lang w:val="fr-FR"/>
                        </w:rPr>
                        <w:t>S</w:t>
                      </w:r>
                      <w:r w:rsidR="001B777A" w:rsidRPr="001B777A">
                        <w:rPr>
                          <w:color w:val="000090"/>
                          <w:lang w:val="fr-FR"/>
                        </w:rPr>
                        <w:t>N</w:t>
                      </w:r>
                      <w:r w:rsidR="00842123">
                        <w:rPr>
                          <w:color w:val="000090"/>
                          <w:lang w:val="fr-FR"/>
                        </w:rPr>
                        <w:t>EF</w:t>
                      </w:r>
                      <w:r w:rsidR="001B777A" w:rsidRPr="001B777A">
                        <w:rPr>
                          <w:color w:val="000090"/>
                          <w:lang w:val="fr-FR"/>
                        </w:rPr>
                        <w:t> :</w:t>
                      </w:r>
                    </w:p>
                    <w:p w14:paraId="2F2674B4" w14:textId="0C991D4F" w:rsidR="001B777A" w:rsidRPr="001B777A" w:rsidRDefault="001B777A" w:rsidP="00AB11B5">
                      <w:pPr>
                        <w:pStyle w:val="Corpsdetexte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color w:val="000090"/>
                          <w:lang w:val="fr-FR"/>
                        </w:rPr>
                      </w:pPr>
                      <w:r w:rsidRPr="001B777A">
                        <w:rPr>
                          <w:color w:val="000090"/>
                          <w:lang w:val="fr-FR"/>
                        </w:rPr>
                        <w:t>quels objectifs ?</w:t>
                      </w:r>
                    </w:p>
                    <w:p w14:paraId="69061B31" w14:textId="4664B8CE" w:rsidR="001B777A" w:rsidRPr="001B777A" w:rsidRDefault="001B777A" w:rsidP="00AB11B5">
                      <w:pPr>
                        <w:pStyle w:val="Corpsdetexte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color w:val="000090"/>
                          <w:lang w:val="fr-FR"/>
                        </w:rPr>
                      </w:pPr>
                      <w:r w:rsidRPr="001B777A">
                        <w:rPr>
                          <w:color w:val="000090"/>
                          <w:lang w:val="fr-FR"/>
                        </w:rPr>
                        <w:t>quel fonctionnement ?</w:t>
                      </w:r>
                      <w:bookmarkStart w:id="1" w:name="_GoBack"/>
                      <w:bookmarkEnd w:id="1"/>
                    </w:p>
                    <w:p w14:paraId="2A4E092F" w14:textId="6E1C787F" w:rsidR="001B777A" w:rsidRPr="001B777A" w:rsidRDefault="001B777A" w:rsidP="00AB11B5">
                      <w:pPr>
                        <w:pStyle w:val="Corpsdetexte"/>
                        <w:numPr>
                          <w:ilvl w:val="1"/>
                          <w:numId w:val="1"/>
                        </w:numPr>
                        <w:spacing w:after="0" w:line="240" w:lineRule="auto"/>
                        <w:rPr>
                          <w:color w:val="000090"/>
                          <w:lang w:val="fr-FR"/>
                        </w:rPr>
                      </w:pPr>
                      <w:r w:rsidRPr="001B777A">
                        <w:rPr>
                          <w:color w:val="000090"/>
                          <w:lang w:val="fr-FR"/>
                        </w:rPr>
                        <w:t xml:space="preserve">quels sujets partagés ?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61408" behindDoc="0" locked="0" layoutInCell="1" allowOverlap="1" wp14:anchorId="3EC7BFAA" wp14:editId="19037424">
                <wp:simplePos x="0" y="0"/>
                <wp:positionH relativeFrom="page">
                  <wp:posOffset>387985</wp:posOffset>
                </wp:positionH>
                <wp:positionV relativeFrom="page">
                  <wp:posOffset>5301206</wp:posOffset>
                </wp:positionV>
                <wp:extent cx="2565400" cy="700405"/>
                <wp:effectExtent l="0" t="0" r="0" b="10795"/>
                <wp:wrapNone/>
                <wp:docPr id="6" name="Grouper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5400" cy="700405"/>
                          <a:chOff x="0" y="0"/>
                          <a:chExt cx="2565927" cy="700697"/>
                        </a:xfrm>
                      </wpg:grpSpPr>
                      <wps:wsp>
                        <wps:cNvPr id="7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84136" cy="500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35374182" w14:textId="77777777" w:rsidR="00B03E7B" w:rsidRPr="00B03E7B" w:rsidRDefault="00B03E7B" w:rsidP="00B03E7B">
                              <w:pPr>
                                <w:pStyle w:val="Event"/>
                                <w:rPr>
                                  <w:color w:val="000090"/>
                                  <w:lang w:val="fr-FR"/>
                                </w:rPr>
                              </w:pPr>
                              <w:r w:rsidRPr="00B03E7B">
                                <w:rPr>
                                  <w:color w:val="000090"/>
                                  <w:lang w:val="fr-FR"/>
                                </w:rPr>
                                <w:t xml:space="preserve">2 juin </w:t>
                              </w:r>
                            </w:p>
                            <w:p w14:paraId="23D8E46E" w14:textId="77777777" w:rsidR="00B03E7B" w:rsidRPr="00B03E7B" w:rsidRDefault="00B03E7B" w:rsidP="00B03E7B">
                              <w:pPr>
                                <w:pStyle w:val="Event"/>
                                <w:rPr>
                                  <w:color w:val="000090"/>
                                  <w:lang w:val="fr-FR"/>
                                </w:rPr>
                              </w:pPr>
                              <w:r w:rsidRPr="00B03E7B">
                                <w:rPr>
                                  <w:color w:val="000090"/>
                                  <w:lang w:val="fr-FR"/>
                                </w:rPr>
                                <w:t>10 h – 12 h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30275" y="0"/>
                            <a:ext cx="1635652" cy="700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txbx>
                          <w:txbxContent>
                            <w:p w14:paraId="7E493906" w14:textId="311B92AA" w:rsidR="00B03E7B" w:rsidRPr="00B03E7B" w:rsidRDefault="00B03E7B" w:rsidP="00B03E7B">
                              <w:pPr>
                                <w:pStyle w:val="Corpsdetexte"/>
                                <w:spacing w:after="0" w:line="240" w:lineRule="auto"/>
                                <w:rPr>
                                  <w:color w:val="000090"/>
                                  <w:lang w:val="fr-FR"/>
                                </w:rPr>
                              </w:pPr>
                              <w:r w:rsidRPr="00B03E7B">
                                <w:rPr>
                                  <w:color w:val="000090"/>
                                  <w:lang w:val="fr-FR"/>
                                </w:rPr>
                                <w:t>Assemblée Générale statutaire Transfrigoroute France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r 6" o:spid="_x0000_s1030" style="position:absolute;margin-left:30.55pt;margin-top:417.4pt;width:202pt;height:55.15pt;z-index:251661408;mso-position-horizontal-relative:page;mso-position-vertical-relative:page" coordsize="2565927,70069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">
                <v:shape id="Text Box 26" o:spid="_x0000_s1031" type="#_x0000_t202" style="position:absolute;width:884136;height:50049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jwjFGwgAA&#10;ANoAAAAPAAAAZHJzL2Rvd25yZXYueG1sRI/NbsIwEITvlXgHa5G4NQ4coEoxqK1UxAEO/DzAKt7G&#10;aeN1ZBuS8PQYCanH0cx8o1mue9uIK/lQO1YwzXIQxKXTNVcKzqfv1zcQISJrbByTgoECrFejlyUW&#10;2nV8oOsxViJBOBSowMTYFlKG0pDFkLmWOHk/zluMSfpKao9dgttGzvJ8Li3WnBYMtvRlqPw7XqwC&#10;e5ve/A7R/m6GGXbtYDb73adSk3H/8Q4iUh//w8/2VitYwONKugFyd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PCMUbCAAAA2gAAAA8AAAAAAAAAAAAAAAAAlwIAAGRycy9kb3du&#10;cmV2LnhtbFBLBQYAAAAABAAEAPUAAACGAwAAAAA=&#10;" filled="f" stroked="f">
                  <v:textbox inset=",0,,0">
                    <w:txbxContent>
                      <w:p w14:paraId="35374182" w14:textId="77777777" w:rsidR="00B03E7B" w:rsidRPr="00B03E7B" w:rsidRDefault="00B03E7B" w:rsidP="00B03E7B">
                        <w:pPr>
                          <w:pStyle w:val="Event"/>
                          <w:rPr>
                            <w:color w:val="000090"/>
                            <w:lang w:val="fr-FR"/>
                          </w:rPr>
                        </w:pPr>
                        <w:r w:rsidRPr="00B03E7B">
                          <w:rPr>
                            <w:color w:val="000090"/>
                            <w:lang w:val="fr-FR"/>
                          </w:rPr>
                          <w:t xml:space="preserve">2 juin </w:t>
                        </w:r>
                      </w:p>
                      <w:p w14:paraId="23D8E46E" w14:textId="77777777" w:rsidR="00B03E7B" w:rsidRPr="00B03E7B" w:rsidRDefault="00B03E7B" w:rsidP="00B03E7B">
                        <w:pPr>
                          <w:pStyle w:val="Event"/>
                          <w:rPr>
                            <w:color w:val="000090"/>
                            <w:lang w:val="fr-FR"/>
                          </w:rPr>
                        </w:pPr>
                        <w:r w:rsidRPr="00B03E7B">
                          <w:rPr>
                            <w:color w:val="000090"/>
                            <w:lang w:val="fr-FR"/>
                          </w:rPr>
                          <w:t>10 h – 12 h</w:t>
                        </w:r>
                      </w:p>
                    </w:txbxContent>
                  </v:textbox>
                </v:shape>
                <v:shape id="Text Box 30" o:spid="_x0000_s1032" type="#_x0000_t202" style="position:absolute;left:930275;width:1635652;height:7006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PMa+YwQAA&#10;ANsAAAAPAAAAZHJzL2Rvd25yZXYueG1sRE9Ni8IwEL0L/ocwgrc11YO7VKMUoeCCgqvieWzGtthM&#10;2iardX/9RhC8zeN9znzZmUrcqHWlZQXjUQSCOLO65FzB8ZB+fIFwHlljZZkUPMjBctHvzTHW9s4/&#10;dNv7XIQQdjEqKLyvYyldVpBBN7I1ceAutjXoA2xzqVu8h3BTyUkUTaXBkkNDgTWtCsqu+1+jYLs7&#10;N3/fkTNV4tP0M9k1m8upUWo46JIZCE+df4tf7rUO86fw/CUcIBf/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zzGvmMEAAADbAAAADwAAAAAAAAAAAAAAAACXAgAAZHJzL2Rvd25y&#10;ZXYueG1sUEsFBgAAAAAEAAQA9QAAAIUDAAAAAA==&#10;" mv:complextextbox="1" filled="f" stroked="f">
                  <v:textbox inset=",0,,0">
                    <w:txbxContent>
                      <w:p w14:paraId="7E493906" w14:textId="311B92AA" w:rsidR="00B03E7B" w:rsidRPr="00B03E7B" w:rsidRDefault="00B03E7B" w:rsidP="00B03E7B">
                        <w:pPr>
                          <w:pStyle w:val="Corpsdetexte"/>
                          <w:spacing w:after="0" w:line="240" w:lineRule="auto"/>
                          <w:rPr>
                            <w:color w:val="000090"/>
                            <w:lang w:val="fr-FR"/>
                          </w:rPr>
                        </w:pPr>
                        <w:r w:rsidRPr="00B03E7B">
                          <w:rPr>
                            <w:color w:val="000090"/>
                            <w:lang w:val="fr-FR"/>
                          </w:rPr>
                          <w:t>Assemblée Générale statutaire Transfrigoroute France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6288" behindDoc="0" locked="0" layoutInCell="1" allowOverlap="1" wp14:anchorId="5822F82C" wp14:editId="25480415">
                <wp:simplePos x="0" y="0"/>
                <wp:positionH relativeFrom="page">
                  <wp:posOffset>397510</wp:posOffset>
                </wp:positionH>
                <wp:positionV relativeFrom="page">
                  <wp:posOffset>6645910</wp:posOffset>
                </wp:positionV>
                <wp:extent cx="2565400" cy="543929"/>
                <wp:effectExtent l="0" t="0" r="0" b="15240"/>
                <wp:wrapNone/>
                <wp:docPr id="5" name="Grouper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5400" cy="543929"/>
                          <a:chOff x="0" y="0"/>
                          <a:chExt cx="2565927" cy="700697"/>
                        </a:xfrm>
                      </wpg:grpSpPr>
                      <wps:wsp>
                        <wps:cNvPr id="187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84136" cy="500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4F7F309E" w14:textId="147D1E45" w:rsidR="001B777A" w:rsidRPr="00B03E7B" w:rsidRDefault="001B777A">
                              <w:pPr>
                                <w:pStyle w:val="Event"/>
                                <w:rPr>
                                  <w:color w:val="000090"/>
                                  <w:lang w:val="fr-FR"/>
                                </w:rPr>
                              </w:pPr>
                              <w:r w:rsidRPr="00B03E7B">
                                <w:rPr>
                                  <w:color w:val="000090"/>
                                  <w:lang w:val="fr-FR"/>
                                </w:rPr>
                                <w:t xml:space="preserve">2 juin </w:t>
                              </w:r>
                            </w:p>
                            <w:p w14:paraId="5D78EC4C" w14:textId="77777777" w:rsidR="001B777A" w:rsidRPr="00B03E7B" w:rsidRDefault="001B777A">
                              <w:pPr>
                                <w:pStyle w:val="Event"/>
                                <w:rPr>
                                  <w:color w:val="000090"/>
                                  <w:lang w:val="fr-FR"/>
                                </w:rPr>
                              </w:pPr>
                              <w:proofErr w:type="gramStart"/>
                              <w:r w:rsidRPr="00B03E7B">
                                <w:rPr>
                                  <w:color w:val="000090"/>
                                  <w:lang w:val="fr-FR"/>
                                </w:rPr>
                                <w:t>soirée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91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930275" y="0"/>
                            <a:ext cx="1635652" cy="700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txbx>
                          <w:txbxContent>
                            <w:p w14:paraId="3259E6C9" w14:textId="2B4920F0" w:rsidR="001B777A" w:rsidRPr="00B03E7B" w:rsidRDefault="001B777A">
                              <w:pPr>
                                <w:pStyle w:val="Corpsdetexte"/>
                                <w:rPr>
                                  <w:color w:val="000090"/>
                                  <w:lang w:val="fr-FR"/>
                                </w:rPr>
                              </w:pPr>
                              <w:r w:rsidRPr="00B03E7B">
                                <w:rPr>
                                  <w:color w:val="000090"/>
                                  <w:lang w:val="fr-FR"/>
                                </w:rPr>
                                <w:t>Dîner de gala au Musée d’Art Moderne</w:t>
                              </w:r>
                              <w:r w:rsidR="00B03E7B" w:rsidRPr="00B03E7B">
                                <w:rPr>
                                  <w:color w:val="000090"/>
                                  <w:lang w:val="fr-FR"/>
                                </w:rPr>
                                <w:t xml:space="preserve"> avec l’USNEF et l’UNTF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er 5" o:spid="_x0000_s1033" style="position:absolute;margin-left:31.3pt;margin-top:523.3pt;width:202pt;height:42.85pt;z-index:251656288;mso-position-horizontal-relative:page;mso-position-vertical-relative:page;mso-height-relative:margin" coordsize="2565927,70069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">
                <v:shape id="Text Box 27" o:spid="_x0000_s1034" type="#_x0000_t202" style="position:absolute;width:884136;height:50049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A7TI9wQAA&#10;ANwAAAAPAAAAZHJzL2Rvd25yZXYueG1sRE/NisIwEL4v+A5hBG9rqoddqUZRYWUP7mHVBxiasak2&#10;k5JkbevTG0HY23x8v7NYdbYWN/KhcqxgMs5AEBdOV1wqOB2/3mcgQkTWWDsmBT0FWC0HbwvMtWv5&#10;l26HWIoUwiFHBSbGJpcyFIYshrFriBN3dt5iTNCXUntsU7it5TTLPqTFilODwYa2horr4c8qsPfJ&#10;3e8R7WXXT7FterP72W+UGg279RxEpC7+i1/ub53mzz7h+Uy6QC4f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O0yPcEAAADcAAAADwAAAAAAAAAAAAAAAACXAgAAZHJzL2Rvd25y&#10;ZXYueG1sUEsFBgAAAAAEAAQA9QAAAIUDAAAAAA==&#10;" filled="f" stroked="f">
                  <v:textbox inset=",0,,0">
                    <w:txbxContent>
                      <w:p w14:paraId="4F7F309E" w14:textId="147D1E45" w:rsidR="001B777A" w:rsidRPr="00B03E7B" w:rsidRDefault="001B777A">
                        <w:pPr>
                          <w:pStyle w:val="Event"/>
                          <w:rPr>
                            <w:color w:val="000090"/>
                            <w:lang w:val="fr-FR"/>
                          </w:rPr>
                        </w:pPr>
                        <w:r w:rsidRPr="00B03E7B">
                          <w:rPr>
                            <w:color w:val="000090"/>
                            <w:lang w:val="fr-FR"/>
                          </w:rPr>
                          <w:t xml:space="preserve">2 juin </w:t>
                        </w:r>
                      </w:p>
                      <w:p w14:paraId="5D78EC4C" w14:textId="77777777" w:rsidR="001B777A" w:rsidRPr="00B03E7B" w:rsidRDefault="001B777A">
                        <w:pPr>
                          <w:pStyle w:val="Event"/>
                          <w:rPr>
                            <w:color w:val="000090"/>
                            <w:lang w:val="fr-FR"/>
                          </w:rPr>
                        </w:pPr>
                        <w:proofErr w:type="gramStart"/>
                        <w:r w:rsidRPr="00B03E7B">
                          <w:rPr>
                            <w:color w:val="000090"/>
                            <w:lang w:val="fr-FR"/>
                          </w:rPr>
                          <w:t>soirée</w:t>
                        </w:r>
                        <w:proofErr w:type="gramEnd"/>
                      </w:p>
                    </w:txbxContent>
                  </v:textbox>
                </v:shape>
                <v:shape id="Text Box 31" o:spid="_x0000_s1035" type="#_x0000_t202" style="position:absolute;left:930275;width:1635652;height:7006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5ca01wgAA&#10;ANwAAAAPAAAAZHJzL2Rvd25yZXYueG1sRE9Na8JAEL0L/odlhN50Yw+tRlcJQqCCBaviecyOSTA7&#10;m2RXjf313YLgbR7vc+bLzlTiRq0rLSsYjyIQxJnVJecKDvt0OAHhPLLGyjIpeJCD5aLfm2Os7Z1/&#10;6LbzuQgh7GJUUHhfx1K6rCCDbmRr4sCdbWvQB9jmUrd4D+Gmku9R9CENlhwaCqxpVVB22V2Ngu/t&#10;qfldR85UiU/Tz2TbbM7HRqm3QZfMQHjq/Ev8dH/pMH86hv9nwgVy8Q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PlxrTXCAAAA3AAAAA8AAAAAAAAAAAAAAAAAlwIAAGRycy9kb3du&#10;cmV2LnhtbFBLBQYAAAAABAAEAPUAAACGAwAAAAA=&#10;" mv:complextextbox="1" filled="f" stroked="f">
                  <v:textbox inset=",0,,0">
                    <w:txbxContent>
                      <w:p w14:paraId="3259E6C9" w14:textId="2B4920F0" w:rsidR="001B777A" w:rsidRPr="00B03E7B" w:rsidRDefault="001B777A">
                        <w:pPr>
                          <w:pStyle w:val="Corpsdetexte"/>
                          <w:rPr>
                            <w:color w:val="000090"/>
                            <w:lang w:val="fr-FR"/>
                          </w:rPr>
                        </w:pPr>
                        <w:r w:rsidRPr="00B03E7B">
                          <w:rPr>
                            <w:color w:val="000090"/>
                            <w:lang w:val="fr-FR"/>
                          </w:rPr>
                          <w:t>Dîner de gala au Musée d’Art Moderne</w:t>
                        </w:r>
                        <w:r w:rsidR="00B03E7B" w:rsidRPr="00B03E7B">
                          <w:rPr>
                            <w:color w:val="000090"/>
                            <w:lang w:val="fr-FR"/>
                          </w:rPr>
                          <w:t xml:space="preserve"> avec l’USNEF et l’UNTF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251654240" behindDoc="0" locked="0" layoutInCell="1" allowOverlap="1" wp14:anchorId="1056091F" wp14:editId="16687CB4">
                <wp:simplePos x="0" y="0"/>
                <wp:positionH relativeFrom="page">
                  <wp:posOffset>391795</wp:posOffset>
                </wp:positionH>
                <wp:positionV relativeFrom="page">
                  <wp:posOffset>7346315</wp:posOffset>
                </wp:positionV>
                <wp:extent cx="2555875" cy="700405"/>
                <wp:effectExtent l="0" t="0" r="0" b="10795"/>
                <wp:wrapNone/>
                <wp:docPr id="4" name="Grouper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5875" cy="700405"/>
                          <a:chOff x="0" y="0"/>
                          <a:chExt cx="2556402" cy="700697"/>
                        </a:xfrm>
                      </wpg:grpSpPr>
                      <wps:wsp>
                        <wps:cNvPr id="18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884136" cy="5004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wps:spPr>
                        <wps:txbx>
                          <w:txbxContent>
                            <w:p w14:paraId="13BD3CA5" w14:textId="77777777" w:rsidR="001B777A" w:rsidRPr="00B03E7B" w:rsidRDefault="001B777A">
                              <w:pPr>
                                <w:pStyle w:val="Event"/>
                                <w:rPr>
                                  <w:color w:val="000090"/>
                                  <w:lang w:val="fr-FR"/>
                                </w:rPr>
                              </w:pPr>
                              <w:r w:rsidRPr="00B03E7B">
                                <w:rPr>
                                  <w:color w:val="000090"/>
                                  <w:lang w:val="fr-FR"/>
                                </w:rPr>
                                <w:t xml:space="preserve">3 juin </w:t>
                              </w:r>
                            </w:p>
                            <w:p w14:paraId="5DCC3598" w14:textId="77777777" w:rsidR="001B777A" w:rsidRPr="00B03E7B" w:rsidRDefault="001B777A">
                              <w:pPr>
                                <w:pStyle w:val="Event"/>
                                <w:rPr>
                                  <w:color w:val="000090"/>
                                  <w:lang w:val="fr-FR"/>
                                </w:rPr>
                              </w:pPr>
                              <w:proofErr w:type="gramStart"/>
                              <w:r w:rsidRPr="00B03E7B">
                                <w:rPr>
                                  <w:color w:val="000090"/>
                                  <w:lang w:val="fr-FR"/>
                                </w:rPr>
                                <w:t>matin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  <wps:wsp>
                        <wps:cNvPr id="192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20750" y="0"/>
                            <a:ext cx="1635652" cy="700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FAA26D3D-D897-4be2-8F04-BA451C77F1D7}">
                              <ma14:placeholderFlag xmlns:ma14="http://schemas.microsoft.com/office/mac/drawingml/2011/main"/>
                            </a:ext>
                            <a:ext uri="{C572A759-6A51-4108-AA02-DFA0A04FC94B}">
                              <ma14:wrappingTextBoxFlag xmlns:ma14="http://schemas.microsoft.com/office/mac/drawingml/2011/main" val="1"/>
                            </a:ext>
                          </a:extLst>
                        </wps:spPr>
                        <wps:txbx>
                          <w:txbxContent>
                            <w:p w14:paraId="11F4F5A2" w14:textId="77777777" w:rsidR="001B777A" w:rsidRPr="00B03E7B" w:rsidRDefault="001B777A" w:rsidP="005F5C80">
                              <w:pPr>
                                <w:pStyle w:val="Corpsdetexte"/>
                                <w:spacing w:after="0" w:line="240" w:lineRule="auto"/>
                                <w:rPr>
                                  <w:color w:val="000090"/>
                                  <w:lang w:val="fr-FR"/>
                                </w:rPr>
                              </w:pPr>
                              <w:r w:rsidRPr="00B03E7B">
                                <w:rPr>
                                  <w:color w:val="000090"/>
                                  <w:lang w:val="fr-FR"/>
                                </w:rPr>
                                <w:t>Séminaire commun</w:t>
                              </w:r>
                            </w:p>
                            <w:p w14:paraId="30D12316" w14:textId="1A98C6E7" w:rsidR="001B777A" w:rsidRPr="00B03E7B" w:rsidRDefault="001B777A" w:rsidP="005F5C80">
                              <w:pPr>
                                <w:pStyle w:val="Corpsdetexte"/>
                                <w:spacing w:after="0" w:line="240" w:lineRule="auto"/>
                                <w:rPr>
                                  <w:color w:val="000090"/>
                                  <w:lang w:val="fr-FR"/>
                                </w:rPr>
                              </w:pPr>
                              <w:r w:rsidRPr="00B03E7B">
                                <w:rPr>
                                  <w:color w:val="000090"/>
                                  <w:lang w:val="fr-FR"/>
                                </w:rPr>
                                <w:t>Avec l’UNTF et l’USNEF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r 4" o:spid="_x0000_s1036" style="position:absolute;margin-left:30.85pt;margin-top:578.45pt;width:201.25pt;height:55.15pt;z-index:251654240;mso-position-horizontal-relative:page;mso-position-vertical-relative:page" coordsize="2556402,70069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">
                <v:shape id="Text Box 25" o:spid="_x0000_s1037" type="#_x0000_t202" style="position:absolute;width:884136;height:50049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oZemwAAA&#10;ANwAAAAPAAAAZHJzL2Rvd25yZXYueG1sRE/NisIwEL4v+A5hBG9rqgeRahQVlD24h1UfYGjGptpM&#10;SpK1rU9vFha8zcf3O8t1Z2vxIB8qxwom4wwEceF0xaWCy3n/OQcRIrLG2jEp6CnAejX4WGKuXcs/&#10;9DjFUqQQDjkqMDE2uZShMGQxjF1DnLir8xZjgr6U2mObwm0tp1k2kxYrTg0GG9oZKu6nX6vAPidP&#10;f0S0t0M/xbbpzeH7uFVqNOw2CxCRuvgW/7u/dJo/n8HfM+kCuXoB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voZemwAAAANwAAAAPAAAAAAAAAAAAAAAAAJcCAABkcnMvZG93bnJl&#10;di54bWxQSwUGAAAAAAQABAD1AAAAhAMAAAAA&#10;" filled="f" stroked="f">
                  <v:textbox inset=",0,,0">
                    <w:txbxContent>
                      <w:p w14:paraId="13BD3CA5" w14:textId="77777777" w:rsidR="001B777A" w:rsidRPr="00B03E7B" w:rsidRDefault="001B777A">
                        <w:pPr>
                          <w:pStyle w:val="Event"/>
                          <w:rPr>
                            <w:color w:val="000090"/>
                            <w:lang w:val="fr-FR"/>
                          </w:rPr>
                        </w:pPr>
                        <w:r w:rsidRPr="00B03E7B">
                          <w:rPr>
                            <w:color w:val="000090"/>
                            <w:lang w:val="fr-FR"/>
                          </w:rPr>
                          <w:t xml:space="preserve">3 juin </w:t>
                        </w:r>
                      </w:p>
                      <w:p w14:paraId="5DCC3598" w14:textId="77777777" w:rsidR="001B777A" w:rsidRPr="00B03E7B" w:rsidRDefault="001B777A">
                        <w:pPr>
                          <w:pStyle w:val="Event"/>
                          <w:rPr>
                            <w:color w:val="000090"/>
                            <w:lang w:val="fr-FR"/>
                          </w:rPr>
                        </w:pPr>
                        <w:proofErr w:type="gramStart"/>
                        <w:r w:rsidRPr="00B03E7B">
                          <w:rPr>
                            <w:color w:val="000090"/>
                            <w:lang w:val="fr-FR"/>
                          </w:rPr>
                          <w:t>matin</w:t>
                        </w:r>
                        <w:proofErr w:type="gramEnd"/>
                      </w:p>
                    </w:txbxContent>
                  </v:textbox>
                </v:shape>
                <v:shape id="Text Box 29" o:spid="_x0000_s1038" type="#_x0000_t202" style="position:absolute;left:920750;width:1635652;height:70069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JozNCwwAA&#10;ANwAAAAPAAAAZHJzL2Rvd25yZXYueG1sRE9La8JAEL4X/A/LCL01Gz30Ed2EUAhUaMFa8TxmxySY&#10;nU2yq6b+erdQ8DYf33OW2WhacabBNZYVzKIYBHFpdcOVgu1P8fQKwnlkja1lUvBLDrJ08rDERNsL&#10;f9N54ysRQtglqKD2vkukdGVNBl1kO+LAHexg0Ac4VFIPeAnhppXzOH6WBhsODTV29F5TedycjIKv&#10;9b6/rmJn2twXxUu+7j8Pu16px+mYL0B4Gv1d/O/+0GH+2xz+ngkXyPQ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JozNCwwAAANwAAAAPAAAAAAAAAAAAAAAAAJcCAABkcnMvZG93&#10;bnJldi54bWxQSwUGAAAAAAQABAD1AAAAhwMAAAAA&#10;" mv:complextextbox="1" filled="f" stroked="f">
                  <v:textbox inset=",0,,0">
                    <w:txbxContent>
                      <w:p w14:paraId="11F4F5A2" w14:textId="77777777" w:rsidR="001B777A" w:rsidRPr="00B03E7B" w:rsidRDefault="001B777A" w:rsidP="005F5C80">
                        <w:pPr>
                          <w:pStyle w:val="Corpsdetexte"/>
                          <w:spacing w:after="0" w:line="240" w:lineRule="auto"/>
                          <w:rPr>
                            <w:color w:val="000090"/>
                            <w:lang w:val="fr-FR"/>
                          </w:rPr>
                        </w:pPr>
                        <w:r w:rsidRPr="00B03E7B">
                          <w:rPr>
                            <w:color w:val="000090"/>
                            <w:lang w:val="fr-FR"/>
                          </w:rPr>
                          <w:t>Séminaire commun</w:t>
                        </w:r>
                      </w:p>
                      <w:p w14:paraId="30D12316" w14:textId="1A98C6E7" w:rsidR="001B777A" w:rsidRPr="00B03E7B" w:rsidRDefault="001B777A" w:rsidP="005F5C80">
                        <w:pPr>
                          <w:pStyle w:val="Corpsdetexte"/>
                          <w:spacing w:after="0" w:line="240" w:lineRule="auto"/>
                          <w:rPr>
                            <w:color w:val="000090"/>
                            <w:lang w:val="fr-FR"/>
                          </w:rPr>
                        </w:pPr>
                        <w:r w:rsidRPr="00B03E7B">
                          <w:rPr>
                            <w:color w:val="000090"/>
                            <w:lang w:val="fr-FR"/>
                          </w:rPr>
                          <w:t>Avec l’UNTF et l’USNEF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1B777A">
        <w:rPr>
          <w:noProof/>
          <w:lang w:val="fr-FR" w:eastAsia="fr-FR"/>
        </w:rPr>
        <w:drawing>
          <wp:anchor distT="0" distB="0" distL="118745" distR="118745" simplePos="0" relativeHeight="251565074" behindDoc="0" locked="0" layoutInCell="1" allowOverlap="1" wp14:anchorId="665E0730" wp14:editId="4CFB9E34">
            <wp:simplePos x="0" y="0"/>
            <wp:positionH relativeFrom="page">
              <wp:posOffset>785495</wp:posOffset>
            </wp:positionH>
            <wp:positionV relativeFrom="page">
              <wp:posOffset>8366760</wp:posOffset>
            </wp:positionV>
            <wp:extent cx="1621790" cy="1573530"/>
            <wp:effectExtent l="203200" t="279400" r="257810" b="229870"/>
            <wp:wrapTight wrapText="bothSides">
              <wp:wrapPolygon edited="0">
                <wp:start x="20584" y="-2727"/>
                <wp:lineTo x="-993" y="-4702"/>
                <wp:lineTo x="-2238" y="17619"/>
                <wp:lineTo x="-829" y="23062"/>
                <wp:lineTo x="850" y="23270"/>
                <wp:lineTo x="1267" y="22620"/>
                <wp:lineTo x="23624" y="20829"/>
                <wp:lineTo x="23575" y="9585"/>
                <wp:lineTo x="23271" y="-2393"/>
                <wp:lineTo x="20584" y="-2727"/>
              </wp:wrapPolygon>
            </wp:wrapTight>
            <wp:docPr id="15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15" descr=":checker photos:42-1681134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1188029">
                      <a:off x="0" y="0"/>
                      <a:ext cx="1621790" cy="15735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635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76200" dist="38100" dir="1872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491F">
        <w:rPr>
          <w:noProof/>
          <w:lang w:val="fr-FR" w:eastAsia="fr-FR"/>
        </w:rPr>
        <w:drawing>
          <wp:anchor distT="0" distB="0" distL="118745" distR="118745" simplePos="0" relativeHeight="251565064" behindDoc="0" locked="0" layoutInCell="1" allowOverlap="1" wp14:anchorId="3E9B7CF0" wp14:editId="02A352C4">
            <wp:simplePos x="0" y="0"/>
            <wp:positionH relativeFrom="page">
              <wp:posOffset>3733165</wp:posOffset>
            </wp:positionH>
            <wp:positionV relativeFrom="page">
              <wp:posOffset>2770505</wp:posOffset>
            </wp:positionV>
            <wp:extent cx="2980055" cy="1976120"/>
            <wp:effectExtent l="279400" t="330200" r="245745" b="411480"/>
            <wp:wrapTight wrapText="bothSides">
              <wp:wrapPolygon edited="0">
                <wp:start x="-800" y="-1051"/>
                <wp:lineTo x="-1470" y="-331"/>
                <wp:lineTo x="-925" y="8532"/>
                <wp:lineTo x="-1016" y="22042"/>
                <wp:lineTo x="14172" y="22960"/>
                <wp:lineTo x="14354" y="22917"/>
                <wp:lineTo x="21073" y="23020"/>
                <wp:lineTo x="21312" y="23526"/>
                <wp:lineTo x="22221" y="23312"/>
                <wp:lineTo x="22346" y="22720"/>
                <wp:lineTo x="22455" y="2181"/>
                <wp:lineTo x="19902" y="-870"/>
                <wp:lineTo x="19266" y="-5216"/>
                <wp:lineTo x="110" y="-1266"/>
                <wp:lineTo x="-800" y="-1051"/>
              </wp:wrapPolygon>
            </wp:wrapTight>
            <wp:docPr id="3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42-1805197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32737">
                      <a:off x="0" y="0"/>
                      <a:ext cx="2980055" cy="19761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635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38100" dir="540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11B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360" behindDoc="0" locked="0" layoutInCell="1" allowOverlap="1" wp14:anchorId="76F9B780" wp14:editId="4EAAC9B9">
                <wp:simplePos x="0" y="0"/>
                <wp:positionH relativeFrom="page">
                  <wp:posOffset>2868561</wp:posOffset>
                </wp:positionH>
                <wp:positionV relativeFrom="page">
                  <wp:posOffset>8980805</wp:posOffset>
                </wp:positionV>
                <wp:extent cx="4328529" cy="1024890"/>
                <wp:effectExtent l="0" t="0" r="0" b="16510"/>
                <wp:wrapNone/>
                <wp:docPr id="196" name="Text Box 6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8529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4AA7B172" w14:textId="2062C5C8" w:rsidR="001B777A" w:rsidRPr="001B777A" w:rsidRDefault="001B777A">
                            <w:pPr>
                              <w:pStyle w:val="Titre4"/>
                              <w:rPr>
                                <w:color w:val="000090"/>
                              </w:rPr>
                            </w:pPr>
                            <w:r w:rsidRPr="001B777A">
                              <w:rPr>
                                <w:color w:val="000090"/>
                              </w:rPr>
                              <w:t>TRANSFRIGOROUTE FRANCE</w:t>
                            </w:r>
                          </w:p>
                          <w:p w14:paraId="68BF07A0" w14:textId="4B9812A4" w:rsidR="001B777A" w:rsidRPr="001B777A" w:rsidRDefault="00B03E7B">
                            <w:pPr>
                              <w:pStyle w:val="Titre4"/>
                              <w:rPr>
                                <w:color w:val="000090"/>
                              </w:rPr>
                            </w:pPr>
                            <w:r>
                              <w:rPr>
                                <w:color w:val="000090"/>
                              </w:rPr>
                              <w:t xml:space="preserve">5 rue </w:t>
                            </w:r>
                            <w:proofErr w:type="spellStart"/>
                            <w:r>
                              <w:rPr>
                                <w:color w:val="000090"/>
                              </w:rPr>
                              <w:t>Kepler</w:t>
                            </w:r>
                            <w:proofErr w:type="spellEnd"/>
                            <w:r>
                              <w:rPr>
                                <w:color w:val="000090"/>
                              </w:rPr>
                              <w:t xml:space="preserve"> – 75116</w:t>
                            </w:r>
                            <w:r w:rsidR="001B777A" w:rsidRPr="001B777A">
                              <w:rPr>
                                <w:color w:val="000090"/>
                              </w:rPr>
                              <w:t xml:space="preserve"> PARIS</w:t>
                            </w:r>
                          </w:p>
                          <w:p w14:paraId="33C83F5C" w14:textId="25D29399" w:rsidR="001B777A" w:rsidRPr="001B777A" w:rsidRDefault="001B777A">
                            <w:pPr>
                              <w:pStyle w:val="Titre4"/>
                              <w:rPr>
                                <w:color w:val="000090"/>
                              </w:rPr>
                            </w:pPr>
                            <w:r w:rsidRPr="001B777A">
                              <w:rPr>
                                <w:color w:val="000090"/>
                              </w:rPr>
                              <w:t xml:space="preserve">01 53 04 16 80 – info@transfrigoroute.fr </w:t>
                            </w:r>
                          </w:p>
                          <w:p w14:paraId="361B987D" w14:textId="1BD91E8A" w:rsidR="001B777A" w:rsidRPr="001B777A" w:rsidRDefault="001B777A">
                            <w:pPr>
                              <w:pStyle w:val="Titre4"/>
                              <w:rPr>
                                <w:color w:val="000090"/>
                              </w:rPr>
                            </w:pPr>
                            <w:r w:rsidRPr="001B777A">
                              <w:rPr>
                                <w:color w:val="000090"/>
                              </w:rPr>
                              <w:t>www.transfrigoroute.fr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9" o:spid="_x0000_s1039" type="#_x0000_t202" style="position:absolute;margin-left:225.85pt;margin-top:707.15pt;width:340.85pt;height:80.7pt;z-index:25165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" mv:complextextbox="1" filled="f" stroked="f">
                <v:textbox inset=",0,,0">
                  <w:txbxContent>
                    <w:p w14:paraId="4AA7B172" w14:textId="2062C5C8" w:rsidR="001B777A" w:rsidRPr="001B777A" w:rsidRDefault="001B777A">
                      <w:pPr>
                        <w:pStyle w:val="Titre4"/>
                        <w:rPr>
                          <w:color w:val="000090"/>
                        </w:rPr>
                      </w:pPr>
                      <w:r w:rsidRPr="001B777A">
                        <w:rPr>
                          <w:color w:val="000090"/>
                        </w:rPr>
                        <w:t>TRANSFRIGOROUTE FRANCE</w:t>
                      </w:r>
                    </w:p>
                    <w:p w14:paraId="68BF07A0" w14:textId="4B9812A4" w:rsidR="001B777A" w:rsidRPr="001B777A" w:rsidRDefault="00B03E7B">
                      <w:pPr>
                        <w:pStyle w:val="Titre4"/>
                        <w:rPr>
                          <w:color w:val="000090"/>
                        </w:rPr>
                      </w:pPr>
                      <w:r>
                        <w:rPr>
                          <w:color w:val="000090"/>
                        </w:rPr>
                        <w:t xml:space="preserve">5 rue </w:t>
                      </w:r>
                      <w:proofErr w:type="spellStart"/>
                      <w:r>
                        <w:rPr>
                          <w:color w:val="000090"/>
                        </w:rPr>
                        <w:t>Kepler</w:t>
                      </w:r>
                      <w:proofErr w:type="spellEnd"/>
                      <w:r>
                        <w:rPr>
                          <w:color w:val="000090"/>
                        </w:rPr>
                        <w:t xml:space="preserve"> – 75116</w:t>
                      </w:r>
                      <w:r w:rsidR="001B777A" w:rsidRPr="001B777A">
                        <w:rPr>
                          <w:color w:val="000090"/>
                        </w:rPr>
                        <w:t xml:space="preserve"> PARIS</w:t>
                      </w:r>
                    </w:p>
                    <w:p w14:paraId="33C83F5C" w14:textId="25D29399" w:rsidR="001B777A" w:rsidRPr="001B777A" w:rsidRDefault="001B777A">
                      <w:pPr>
                        <w:pStyle w:val="Titre4"/>
                        <w:rPr>
                          <w:color w:val="000090"/>
                        </w:rPr>
                      </w:pPr>
                      <w:r w:rsidRPr="001B777A">
                        <w:rPr>
                          <w:color w:val="000090"/>
                        </w:rPr>
                        <w:t xml:space="preserve">01 53 04 16 80 – info@transfrigoroute.fr </w:t>
                      </w:r>
                    </w:p>
                    <w:p w14:paraId="361B987D" w14:textId="1BD91E8A" w:rsidR="001B777A" w:rsidRPr="001B777A" w:rsidRDefault="001B777A">
                      <w:pPr>
                        <w:pStyle w:val="Titre4"/>
                        <w:rPr>
                          <w:color w:val="000090"/>
                        </w:rPr>
                      </w:pPr>
                      <w:r w:rsidRPr="001B777A">
                        <w:rPr>
                          <w:color w:val="000090"/>
                        </w:rPr>
                        <w:t>www.transfrigoroute.fr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3FB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4000" behindDoc="0" locked="0" layoutInCell="1" allowOverlap="1" wp14:anchorId="30B82F7E" wp14:editId="0909919C">
                <wp:simplePos x="0" y="0"/>
                <wp:positionH relativeFrom="page">
                  <wp:posOffset>2949575</wp:posOffset>
                </wp:positionH>
                <wp:positionV relativeFrom="page">
                  <wp:posOffset>4313457</wp:posOffset>
                </wp:positionV>
                <wp:extent cx="0" cy="4572000"/>
                <wp:effectExtent l="0" t="0" r="19050" b="19050"/>
                <wp:wrapNone/>
                <wp:docPr id="17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2516440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232.25pt,339.65pt" to="232.25pt,699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" strokecolor="#bbd986 [3205]" strokeweight=".5pt">
                <v:shadow opacity="22938f" mv:blur="38100f" offset="0,2pt"/>
                <w10:wrap anchorx="page" anchory="page"/>
              </v:line>
            </w:pict>
          </mc:Fallback>
        </mc:AlternateContent>
      </w:r>
      <w:r w:rsidR="00A43FB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39904" behindDoc="0" locked="0" layoutInCell="1" allowOverlap="1" wp14:anchorId="05FAD345" wp14:editId="4F23B828">
                <wp:simplePos x="0" y="0"/>
                <wp:positionH relativeFrom="page">
                  <wp:posOffset>536935</wp:posOffset>
                </wp:positionH>
                <wp:positionV relativeFrom="page">
                  <wp:posOffset>2029878</wp:posOffset>
                </wp:positionV>
                <wp:extent cx="6494105" cy="0"/>
                <wp:effectExtent l="0" t="0" r="34290" b="25400"/>
                <wp:wrapNone/>
                <wp:docPr id="17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410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6">
                              <a:lumMod val="50000"/>
                              <a:alpha val="5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style="position:absolute;z-index:251639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2.3pt,159.85pt" to="553.65pt,159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" strokecolor="#1b5e6b [1609]" strokeweight=".5pt">
                <v:stroke opacity="32896f"/>
                <v:shadow opacity="22938f" mv:blur="38100f" offset="0,2pt"/>
                <w10:wrap anchorx="page" anchory="page"/>
              </v:line>
            </w:pict>
          </mc:Fallback>
        </mc:AlternateContent>
      </w:r>
      <w:r w:rsidR="00A43FB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0928" behindDoc="0" locked="0" layoutInCell="1" allowOverlap="1" wp14:anchorId="2AC43265" wp14:editId="285CAFFF">
                <wp:simplePos x="0" y="0"/>
                <wp:positionH relativeFrom="page">
                  <wp:posOffset>536935</wp:posOffset>
                </wp:positionH>
                <wp:positionV relativeFrom="page">
                  <wp:posOffset>768207</wp:posOffset>
                </wp:positionV>
                <wp:extent cx="6498403" cy="1174084"/>
                <wp:effectExtent l="0" t="0" r="0" b="0"/>
                <wp:wrapNone/>
                <wp:docPr id="18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8403" cy="117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254B7A0" w14:textId="77777777" w:rsidR="001B777A" w:rsidRPr="000251AE" w:rsidRDefault="001B777A" w:rsidP="005F5C80">
                            <w:pPr>
                              <w:pStyle w:val="Titre"/>
                              <w:spacing w:line="240" w:lineRule="auto"/>
                              <w:rPr>
                                <w:b/>
                                <w:color w:val="000090"/>
                                <w:sz w:val="48"/>
                                <w:szCs w:val="36"/>
                              </w:rPr>
                            </w:pPr>
                            <w:r w:rsidRPr="000251AE">
                              <w:rPr>
                                <w:b/>
                                <w:color w:val="000090"/>
                                <w:sz w:val="48"/>
                                <w:szCs w:val="36"/>
                              </w:rPr>
                              <w:t xml:space="preserve">ASSEMBLÉE GÉNÉRALE 2016 </w:t>
                            </w:r>
                          </w:p>
                          <w:p w14:paraId="07152635" w14:textId="77777777" w:rsidR="001B777A" w:rsidRPr="000251AE" w:rsidRDefault="001B777A" w:rsidP="005F5C80">
                            <w:pPr>
                              <w:pStyle w:val="Titre"/>
                              <w:spacing w:line="240" w:lineRule="auto"/>
                              <w:rPr>
                                <w:b/>
                                <w:color w:val="000090"/>
                                <w:sz w:val="48"/>
                                <w:szCs w:val="36"/>
                              </w:rPr>
                            </w:pPr>
                            <w:r w:rsidRPr="000251AE">
                              <w:rPr>
                                <w:b/>
                                <w:color w:val="000090"/>
                                <w:sz w:val="48"/>
                                <w:szCs w:val="36"/>
                              </w:rPr>
                              <w:t>STRASBOURG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40" type="#_x0000_t202" style="position:absolute;margin-left:42.3pt;margin-top:60.5pt;width:511.7pt;height:92.45pt;z-index:251640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" filled="f" stroked="f">
                <v:textbox inset=",7.2pt,,7.2pt">
                  <w:txbxContent>
                    <w:p w14:paraId="0254B7A0" w14:textId="77777777" w:rsidR="001B777A" w:rsidRPr="000251AE" w:rsidRDefault="001B777A" w:rsidP="005F5C80">
                      <w:pPr>
                        <w:pStyle w:val="Titre"/>
                        <w:spacing w:line="240" w:lineRule="auto"/>
                        <w:rPr>
                          <w:b/>
                          <w:color w:val="000090"/>
                          <w:sz w:val="48"/>
                          <w:szCs w:val="36"/>
                        </w:rPr>
                      </w:pPr>
                      <w:r w:rsidRPr="000251AE">
                        <w:rPr>
                          <w:b/>
                          <w:color w:val="000090"/>
                          <w:sz w:val="48"/>
                          <w:szCs w:val="36"/>
                        </w:rPr>
                        <w:t xml:space="preserve">ASSEMBLÉE GÉNÉRALE 2016 </w:t>
                      </w:r>
                    </w:p>
                    <w:p w14:paraId="07152635" w14:textId="77777777" w:rsidR="001B777A" w:rsidRPr="000251AE" w:rsidRDefault="001B777A" w:rsidP="005F5C80">
                      <w:pPr>
                        <w:pStyle w:val="Titre"/>
                        <w:spacing w:line="240" w:lineRule="auto"/>
                        <w:rPr>
                          <w:b/>
                          <w:color w:val="000090"/>
                          <w:sz w:val="48"/>
                          <w:szCs w:val="36"/>
                        </w:rPr>
                      </w:pPr>
                      <w:r w:rsidRPr="000251AE">
                        <w:rPr>
                          <w:b/>
                          <w:color w:val="000090"/>
                          <w:sz w:val="48"/>
                          <w:szCs w:val="36"/>
                        </w:rPr>
                        <w:t>STRASBOURG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3FB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2976" behindDoc="0" locked="0" layoutInCell="1" allowOverlap="1" wp14:anchorId="52E34389" wp14:editId="4C77C853">
                <wp:simplePos x="0" y="0"/>
                <wp:positionH relativeFrom="page">
                  <wp:posOffset>371160</wp:posOffset>
                </wp:positionH>
                <wp:positionV relativeFrom="page">
                  <wp:posOffset>3760765</wp:posOffset>
                </wp:positionV>
                <wp:extent cx="2873443" cy="500498"/>
                <wp:effectExtent l="0" t="0" r="0" b="0"/>
                <wp:wrapNone/>
                <wp:docPr id="17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443" cy="5004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A256C67" w14:textId="32BA97CF" w:rsidR="001B777A" w:rsidRPr="000251AE" w:rsidRDefault="00C13AC5">
                            <w:pPr>
                              <w:pStyle w:val="Date"/>
                              <w:rPr>
                                <w:color w:val="000090"/>
                              </w:rPr>
                            </w:pPr>
                            <w:r>
                              <w:rPr>
                                <w:color w:val="000090"/>
                              </w:rPr>
                              <w:t>2 et 3</w:t>
                            </w:r>
                            <w:r w:rsidR="001B777A" w:rsidRPr="000251AE">
                              <w:rPr>
                                <w:color w:val="000090"/>
                              </w:rPr>
                              <w:t xml:space="preserve"> </w:t>
                            </w:r>
                            <w:proofErr w:type="spellStart"/>
                            <w:r w:rsidR="001B777A" w:rsidRPr="000251AE">
                              <w:rPr>
                                <w:color w:val="000090"/>
                              </w:rPr>
                              <w:t>juin</w:t>
                            </w:r>
                            <w:proofErr w:type="spellEnd"/>
                            <w:r w:rsidR="001B777A" w:rsidRPr="000251AE">
                              <w:rPr>
                                <w:color w:val="000090"/>
                              </w:rPr>
                              <w:t xml:space="preserve"> 2016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1" o:spid="_x0000_s1041" type="#_x0000_t202" style="position:absolute;margin-left:29.25pt;margin-top:296.1pt;width:226.25pt;height:39.4pt;z-index:251642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" filled="f" stroked="f">
                <v:textbox inset=",7.2pt,,7.2pt">
                  <w:txbxContent>
                    <w:p w14:paraId="4A256C67" w14:textId="32BA97CF" w:rsidR="001B777A" w:rsidRPr="000251AE" w:rsidRDefault="00C13AC5">
                      <w:pPr>
                        <w:pStyle w:val="Date"/>
                        <w:rPr>
                          <w:color w:val="000090"/>
                        </w:rPr>
                      </w:pPr>
                      <w:r>
                        <w:rPr>
                          <w:color w:val="000090"/>
                        </w:rPr>
                        <w:t>2 et 3</w:t>
                      </w:r>
                      <w:r w:rsidR="001B777A" w:rsidRPr="000251AE">
                        <w:rPr>
                          <w:color w:val="000090"/>
                        </w:rPr>
                        <w:t xml:space="preserve"> </w:t>
                      </w:r>
                      <w:proofErr w:type="spellStart"/>
                      <w:r w:rsidR="001B777A" w:rsidRPr="000251AE">
                        <w:rPr>
                          <w:color w:val="000090"/>
                        </w:rPr>
                        <w:t>juin</w:t>
                      </w:r>
                      <w:proofErr w:type="spellEnd"/>
                      <w:r w:rsidR="001B777A" w:rsidRPr="000251AE">
                        <w:rPr>
                          <w:color w:val="000090"/>
                        </w:rPr>
                        <w:t xml:space="preserve"> 2016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3FB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7072" behindDoc="0" locked="0" layoutInCell="1" allowOverlap="1" wp14:anchorId="2C591806" wp14:editId="61325069">
                <wp:simplePos x="0" y="0"/>
                <wp:positionH relativeFrom="page">
                  <wp:posOffset>463257</wp:posOffset>
                </wp:positionH>
                <wp:positionV relativeFrom="page">
                  <wp:posOffset>9631184</wp:posOffset>
                </wp:positionV>
                <wp:extent cx="6631023" cy="320457"/>
                <wp:effectExtent l="0" t="0" r="0" b="3810"/>
                <wp:wrapNone/>
                <wp:docPr id="178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1023" cy="3204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5075AA60" w14:textId="77777777" w:rsidR="001B777A" w:rsidRPr="005F5C80" w:rsidRDefault="001B777A">
                            <w:pPr>
                              <w:pStyle w:val="Titre4"/>
                              <w:rPr>
                                <w:color w:val="1B5F6C" w:themeColor="accent6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42" type="#_x0000_t202" style="position:absolute;margin-left:36.5pt;margin-top:758.35pt;width:522.15pt;height:25.25pt;z-index:251647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" mv:complextextbox="1" filled="f" stroked="f">
                <v:textbox inset=",0,,0">
                  <w:txbxContent>
                    <w:p w14:paraId="5075AA60" w14:textId="77777777" w:rsidR="001B777A" w:rsidRPr="005F5C80" w:rsidRDefault="001B777A">
                      <w:pPr>
                        <w:pStyle w:val="Titre4"/>
                        <w:rPr>
                          <w:color w:val="1B5F6C" w:themeColor="accent6" w:themeShade="8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3FBC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49120" behindDoc="0" locked="0" layoutInCell="1" allowOverlap="1" wp14:anchorId="75D15C2E" wp14:editId="2864AE8B">
                <wp:simplePos x="0" y="0"/>
                <wp:positionH relativeFrom="page">
                  <wp:posOffset>389579</wp:posOffset>
                </wp:positionH>
                <wp:positionV relativeFrom="page">
                  <wp:posOffset>4647063</wp:posOffset>
                </wp:positionV>
                <wp:extent cx="2564610" cy="550547"/>
                <wp:effectExtent l="0" t="0" r="0" b="0"/>
                <wp:wrapNone/>
                <wp:docPr id="18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4610" cy="5505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35D3BAC" w14:textId="4F671820" w:rsidR="001B777A" w:rsidRPr="00B03E7B" w:rsidRDefault="001B777A">
                            <w:pPr>
                              <w:pStyle w:val="Titre2"/>
                              <w:rPr>
                                <w:color w:val="000090"/>
                                <w:lang w:val="fr-FR"/>
                              </w:rPr>
                            </w:pPr>
                            <w:r w:rsidRPr="00B03E7B">
                              <w:rPr>
                                <w:color w:val="000090"/>
                                <w:lang w:val="fr-FR"/>
                              </w:rPr>
                              <w:t>Programme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43" type="#_x0000_t202" style="position:absolute;margin-left:30.7pt;margin-top:365.9pt;width:201.95pt;height:43.35pt;z-index:251649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" filled="f" stroked="f">
                <v:textbox inset=",7.2pt,,7.2pt">
                  <w:txbxContent>
                    <w:p w14:paraId="635D3BAC" w14:textId="4F671820" w:rsidR="001B777A" w:rsidRPr="00B03E7B" w:rsidRDefault="001B777A">
                      <w:pPr>
                        <w:pStyle w:val="Titre2"/>
                        <w:rPr>
                          <w:color w:val="000090"/>
                          <w:lang w:val="fr-FR"/>
                        </w:rPr>
                      </w:pPr>
                      <w:r w:rsidRPr="00B03E7B">
                        <w:rPr>
                          <w:color w:val="000090"/>
                          <w:lang w:val="fr-FR"/>
                        </w:rPr>
                        <w:t>Programme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43FBC">
        <w:br w:type="page"/>
      </w:r>
      <w:r w:rsidR="001B777A"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578416" behindDoc="0" locked="0" layoutInCell="1" allowOverlap="1" wp14:anchorId="15AD7685" wp14:editId="5A20B0C0">
                <wp:simplePos x="0" y="0"/>
                <wp:positionH relativeFrom="page">
                  <wp:posOffset>379730</wp:posOffset>
                </wp:positionH>
                <wp:positionV relativeFrom="page">
                  <wp:posOffset>7245289</wp:posOffset>
                </wp:positionV>
                <wp:extent cx="6665595" cy="556895"/>
                <wp:effectExtent l="0" t="0" r="0" b="1905"/>
                <wp:wrapNone/>
                <wp:docPr id="17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5595" cy="556895"/>
                        </a:xfrm>
                        <a:prstGeom prst="rect">
                          <a:avLst/>
                        </a:prstGeom>
                        <a:solidFill>
                          <a:srgbClr val="489CD0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36DBE79" w14:textId="50B9D12F" w:rsidR="001B777A" w:rsidRPr="001B777A" w:rsidRDefault="001B777A" w:rsidP="0077543A">
                            <w:pPr>
                              <w:pStyle w:val="Titre2"/>
                              <w:jc w:val="center"/>
                              <w:rPr>
                                <w:color w:val="000090"/>
                              </w:rPr>
                            </w:pPr>
                            <w:r w:rsidRPr="001B777A">
                              <w:rPr>
                                <w:color w:val="000090"/>
                              </w:rPr>
                              <w:t>PENSEZ À RÉSERVER DÈS MAINTENANT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9" o:spid="_x0000_s1044" type="#_x0000_t202" style="position:absolute;margin-left:29.9pt;margin-top:570.5pt;width:524.85pt;height:43.85pt;z-index:2515784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" fillcolor="#489cd0" stroked="f">
                <v:textbox inset=",7.2pt,,7.2pt">
                  <w:txbxContent>
                    <w:p w14:paraId="436DBE79" w14:textId="50B9D12F" w:rsidR="001B777A" w:rsidRPr="001B777A" w:rsidRDefault="001B777A" w:rsidP="0077543A">
                      <w:pPr>
                        <w:pStyle w:val="Titre2"/>
                        <w:jc w:val="center"/>
                        <w:rPr>
                          <w:color w:val="000090"/>
                        </w:rPr>
                      </w:pPr>
                      <w:r w:rsidRPr="001B777A">
                        <w:rPr>
                          <w:color w:val="000090"/>
                        </w:rPr>
                        <w:t>PENSEZ À RÉSERVER DÈS MAINTENANT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576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572272" behindDoc="0" locked="0" layoutInCell="1" allowOverlap="1" wp14:anchorId="675E1B78" wp14:editId="33299596">
                <wp:simplePos x="0" y="0"/>
                <wp:positionH relativeFrom="page">
                  <wp:posOffset>389644</wp:posOffset>
                </wp:positionH>
                <wp:positionV relativeFrom="page">
                  <wp:posOffset>2592070</wp:posOffset>
                </wp:positionV>
                <wp:extent cx="6809105" cy="2378075"/>
                <wp:effectExtent l="0" t="0" r="0" b="9525"/>
                <wp:wrapNone/>
                <wp:docPr id="171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9105" cy="2378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51C5ECC" w14:textId="3B3CA910" w:rsidR="001B777A" w:rsidRPr="001B777A" w:rsidRDefault="001B777A">
                            <w:pPr>
                              <w:pStyle w:val="Titre3"/>
                              <w:rPr>
                                <w:color w:val="000090"/>
                                <w:lang w:val="fr-FR"/>
                              </w:rPr>
                            </w:pPr>
                            <w:r w:rsidRPr="001B777A">
                              <w:rPr>
                                <w:color w:val="000090"/>
                                <w:lang w:val="fr-FR"/>
                              </w:rPr>
                              <w:t>Toutes les réunions se dérouleront au</w:t>
                            </w:r>
                          </w:p>
                          <w:p w14:paraId="0BA9DBC5" w14:textId="345CA359" w:rsidR="001B777A" w:rsidRPr="001B777A" w:rsidRDefault="001B777A">
                            <w:pPr>
                              <w:pStyle w:val="Titre3"/>
                              <w:rPr>
                                <w:color w:val="000090"/>
                                <w:lang w:val="fr-FR"/>
                              </w:rPr>
                            </w:pPr>
                            <w:r w:rsidRPr="001B777A">
                              <w:rPr>
                                <w:color w:val="000090"/>
                                <w:lang w:val="fr-FR"/>
                              </w:rPr>
                              <w:t>Hilton Strasbourg</w:t>
                            </w:r>
                          </w:p>
                          <w:p w14:paraId="2F16E297" w14:textId="30D4C8AC" w:rsidR="001B777A" w:rsidRPr="001B777A" w:rsidRDefault="001B777A">
                            <w:pPr>
                              <w:pStyle w:val="Titre3"/>
                              <w:rPr>
                                <w:color w:val="000090"/>
                                <w:lang w:val="fr-FR"/>
                              </w:rPr>
                            </w:pPr>
                            <w:r w:rsidRPr="001B777A">
                              <w:rPr>
                                <w:color w:val="000090"/>
                                <w:lang w:val="fr-FR"/>
                              </w:rPr>
                              <w:t xml:space="preserve">1 avenue </w:t>
                            </w:r>
                            <w:proofErr w:type="spellStart"/>
                            <w:r w:rsidRPr="001B777A">
                              <w:rPr>
                                <w:color w:val="000090"/>
                                <w:lang w:val="fr-FR"/>
                              </w:rPr>
                              <w:t>Herrenschmidt</w:t>
                            </w:r>
                            <w:proofErr w:type="spellEnd"/>
                            <w:r w:rsidRPr="001B777A">
                              <w:rPr>
                                <w:color w:val="000090"/>
                                <w:lang w:val="fr-FR"/>
                              </w:rPr>
                              <w:t xml:space="preserve"> – 67000 STRASBOURG</w:t>
                            </w:r>
                          </w:p>
                          <w:p w14:paraId="670473A1" w14:textId="6E233883" w:rsidR="001B777A" w:rsidRPr="001B777A" w:rsidRDefault="001B777A">
                            <w:pPr>
                              <w:pStyle w:val="Titre3"/>
                              <w:rPr>
                                <w:color w:val="000090"/>
                                <w:lang w:val="fr-FR"/>
                              </w:rPr>
                            </w:pPr>
                            <w:r w:rsidRPr="001B777A">
                              <w:rPr>
                                <w:color w:val="000090"/>
                                <w:lang w:val="fr-FR"/>
                              </w:rPr>
                              <w:t>03 88 37 41 29</w:t>
                            </w:r>
                          </w:p>
                          <w:p w14:paraId="638AFC67" w14:textId="77777777" w:rsidR="001B777A" w:rsidRPr="001B777A" w:rsidRDefault="001B777A">
                            <w:pPr>
                              <w:pStyle w:val="Titre3"/>
                              <w:rPr>
                                <w:color w:val="000090"/>
                                <w:lang w:val="fr-FR"/>
                              </w:rPr>
                            </w:pPr>
                          </w:p>
                          <w:p w14:paraId="6601EC08" w14:textId="0AD7339C" w:rsidR="001B777A" w:rsidRPr="001B777A" w:rsidRDefault="001B777A" w:rsidP="005D6576">
                            <w:pPr>
                              <w:pStyle w:val="Titre3"/>
                              <w:jc w:val="left"/>
                              <w:rPr>
                                <w:color w:val="000090"/>
                                <w:lang w:val="fr-FR"/>
                              </w:rPr>
                            </w:pPr>
                            <w:r w:rsidRPr="001B777A">
                              <w:rPr>
                                <w:color w:val="000090"/>
                                <w:lang w:val="fr-FR"/>
                              </w:rPr>
                              <w:t>Tarifs des chambres :</w:t>
                            </w:r>
                          </w:p>
                          <w:p w14:paraId="7CE3979F" w14:textId="1056D6DA" w:rsidR="001B777A" w:rsidRPr="001B777A" w:rsidRDefault="001B777A" w:rsidP="005D6576">
                            <w:pPr>
                              <w:pStyle w:val="Titre3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color w:val="000090"/>
                                <w:lang w:val="fr-FR"/>
                              </w:rPr>
                            </w:pPr>
                            <w:r w:rsidRPr="001B777A">
                              <w:rPr>
                                <w:color w:val="000090"/>
                                <w:lang w:val="fr-FR"/>
                              </w:rPr>
                              <w:t xml:space="preserve">119 € / nuit pour 1 personne, petit déjeuner inclus </w:t>
                            </w:r>
                          </w:p>
                          <w:p w14:paraId="7F02251D" w14:textId="1852C2B9" w:rsidR="001B777A" w:rsidRPr="001B777A" w:rsidRDefault="001B777A" w:rsidP="005D6576">
                            <w:pPr>
                              <w:pStyle w:val="Titre3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color w:val="000090"/>
                                <w:lang w:val="fr-FR"/>
                              </w:rPr>
                            </w:pPr>
                            <w:r w:rsidRPr="001B777A">
                              <w:rPr>
                                <w:color w:val="000090"/>
                                <w:lang w:val="fr-FR"/>
                              </w:rPr>
                              <w:t>129 € / nuit pour 2 personnes, petit déjeuner inclus</w:t>
                            </w:r>
                          </w:p>
                          <w:p w14:paraId="5FF6C0E4" w14:textId="3C6EA8EE" w:rsidR="001B777A" w:rsidRPr="001B777A" w:rsidRDefault="001B777A" w:rsidP="005D6576">
                            <w:pPr>
                              <w:pStyle w:val="Titre3"/>
                              <w:numPr>
                                <w:ilvl w:val="0"/>
                                <w:numId w:val="2"/>
                              </w:numPr>
                              <w:jc w:val="left"/>
                              <w:rPr>
                                <w:color w:val="000090"/>
                                <w:lang w:val="fr-FR"/>
                              </w:rPr>
                            </w:pPr>
                            <w:r w:rsidRPr="001B777A">
                              <w:rPr>
                                <w:color w:val="000090"/>
                                <w:lang w:val="fr-FR"/>
                              </w:rPr>
                              <w:t>2,45 € / personne / nuit pour la taxe de séjour</w:t>
                            </w:r>
                          </w:p>
                          <w:p w14:paraId="007F4F6E" w14:textId="77777777" w:rsidR="001B777A" w:rsidRPr="001B777A" w:rsidRDefault="001B777A">
                            <w:pPr>
                              <w:pStyle w:val="Titre3"/>
                              <w:rPr>
                                <w:color w:val="00009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3" o:spid="_x0000_s1045" type="#_x0000_t202" style="position:absolute;margin-left:30.7pt;margin-top:204.1pt;width:536.15pt;height:187.25pt;z-index:2515722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" filled="f" stroked="f">
                <v:textbox inset=",0,,0">
                  <w:txbxContent>
                    <w:p w14:paraId="451C5ECC" w14:textId="3B3CA910" w:rsidR="001B777A" w:rsidRPr="001B777A" w:rsidRDefault="001B777A">
                      <w:pPr>
                        <w:pStyle w:val="Titre3"/>
                        <w:rPr>
                          <w:color w:val="000090"/>
                          <w:lang w:val="fr-FR"/>
                        </w:rPr>
                      </w:pPr>
                      <w:r w:rsidRPr="001B777A">
                        <w:rPr>
                          <w:color w:val="000090"/>
                          <w:lang w:val="fr-FR"/>
                        </w:rPr>
                        <w:t>Toutes les réunions se dérouleront au</w:t>
                      </w:r>
                    </w:p>
                    <w:p w14:paraId="0BA9DBC5" w14:textId="345CA359" w:rsidR="001B777A" w:rsidRPr="001B777A" w:rsidRDefault="001B777A">
                      <w:pPr>
                        <w:pStyle w:val="Titre3"/>
                        <w:rPr>
                          <w:color w:val="000090"/>
                          <w:lang w:val="fr-FR"/>
                        </w:rPr>
                      </w:pPr>
                      <w:r w:rsidRPr="001B777A">
                        <w:rPr>
                          <w:color w:val="000090"/>
                          <w:lang w:val="fr-FR"/>
                        </w:rPr>
                        <w:t>Hilton Strasbourg</w:t>
                      </w:r>
                    </w:p>
                    <w:p w14:paraId="2F16E297" w14:textId="30D4C8AC" w:rsidR="001B777A" w:rsidRPr="001B777A" w:rsidRDefault="001B777A">
                      <w:pPr>
                        <w:pStyle w:val="Titre3"/>
                        <w:rPr>
                          <w:color w:val="000090"/>
                          <w:lang w:val="fr-FR"/>
                        </w:rPr>
                      </w:pPr>
                      <w:r w:rsidRPr="001B777A">
                        <w:rPr>
                          <w:color w:val="000090"/>
                          <w:lang w:val="fr-FR"/>
                        </w:rPr>
                        <w:t xml:space="preserve">1 avenue </w:t>
                      </w:r>
                      <w:proofErr w:type="spellStart"/>
                      <w:r w:rsidRPr="001B777A">
                        <w:rPr>
                          <w:color w:val="000090"/>
                          <w:lang w:val="fr-FR"/>
                        </w:rPr>
                        <w:t>Herrenschmidt</w:t>
                      </w:r>
                      <w:proofErr w:type="spellEnd"/>
                      <w:r w:rsidRPr="001B777A">
                        <w:rPr>
                          <w:color w:val="000090"/>
                          <w:lang w:val="fr-FR"/>
                        </w:rPr>
                        <w:t xml:space="preserve"> – 67000 STRASBOURG</w:t>
                      </w:r>
                    </w:p>
                    <w:p w14:paraId="670473A1" w14:textId="6E233883" w:rsidR="001B777A" w:rsidRPr="001B777A" w:rsidRDefault="001B777A">
                      <w:pPr>
                        <w:pStyle w:val="Titre3"/>
                        <w:rPr>
                          <w:color w:val="000090"/>
                          <w:lang w:val="fr-FR"/>
                        </w:rPr>
                      </w:pPr>
                      <w:r w:rsidRPr="001B777A">
                        <w:rPr>
                          <w:color w:val="000090"/>
                          <w:lang w:val="fr-FR"/>
                        </w:rPr>
                        <w:t>03 88 37 41 29</w:t>
                      </w:r>
                    </w:p>
                    <w:p w14:paraId="638AFC67" w14:textId="77777777" w:rsidR="001B777A" w:rsidRPr="001B777A" w:rsidRDefault="001B777A">
                      <w:pPr>
                        <w:pStyle w:val="Titre3"/>
                        <w:rPr>
                          <w:color w:val="000090"/>
                          <w:lang w:val="fr-FR"/>
                        </w:rPr>
                      </w:pPr>
                    </w:p>
                    <w:p w14:paraId="6601EC08" w14:textId="0AD7339C" w:rsidR="001B777A" w:rsidRPr="001B777A" w:rsidRDefault="001B777A" w:rsidP="005D6576">
                      <w:pPr>
                        <w:pStyle w:val="Titre3"/>
                        <w:jc w:val="left"/>
                        <w:rPr>
                          <w:color w:val="000090"/>
                          <w:lang w:val="fr-FR"/>
                        </w:rPr>
                      </w:pPr>
                      <w:r w:rsidRPr="001B777A">
                        <w:rPr>
                          <w:color w:val="000090"/>
                          <w:lang w:val="fr-FR"/>
                        </w:rPr>
                        <w:t>Tarifs des chambres :</w:t>
                      </w:r>
                    </w:p>
                    <w:p w14:paraId="7CE3979F" w14:textId="1056D6DA" w:rsidR="001B777A" w:rsidRPr="001B777A" w:rsidRDefault="001B777A" w:rsidP="005D6576">
                      <w:pPr>
                        <w:pStyle w:val="Titre3"/>
                        <w:numPr>
                          <w:ilvl w:val="0"/>
                          <w:numId w:val="2"/>
                        </w:numPr>
                        <w:jc w:val="left"/>
                        <w:rPr>
                          <w:color w:val="000090"/>
                          <w:lang w:val="fr-FR"/>
                        </w:rPr>
                      </w:pPr>
                      <w:r w:rsidRPr="001B777A">
                        <w:rPr>
                          <w:color w:val="000090"/>
                          <w:lang w:val="fr-FR"/>
                        </w:rPr>
                        <w:t xml:space="preserve">119 € / nuit pour 1 personne, petit déjeuner inclus </w:t>
                      </w:r>
                    </w:p>
                    <w:p w14:paraId="7F02251D" w14:textId="1852C2B9" w:rsidR="001B777A" w:rsidRPr="001B777A" w:rsidRDefault="001B777A" w:rsidP="005D6576">
                      <w:pPr>
                        <w:pStyle w:val="Titre3"/>
                        <w:numPr>
                          <w:ilvl w:val="0"/>
                          <w:numId w:val="2"/>
                        </w:numPr>
                        <w:jc w:val="left"/>
                        <w:rPr>
                          <w:color w:val="000090"/>
                          <w:lang w:val="fr-FR"/>
                        </w:rPr>
                      </w:pPr>
                      <w:r w:rsidRPr="001B777A">
                        <w:rPr>
                          <w:color w:val="000090"/>
                          <w:lang w:val="fr-FR"/>
                        </w:rPr>
                        <w:t>129 € / nuit pour 2 personnes, petit déjeuner inclus</w:t>
                      </w:r>
                    </w:p>
                    <w:p w14:paraId="5FF6C0E4" w14:textId="3C6EA8EE" w:rsidR="001B777A" w:rsidRPr="001B777A" w:rsidRDefault="001B777A" w:rsidP="005D6576">
                      <w:pPr>
                        <w:pStyle w:val="Titre3"/>
                        <w:numPr>
                          <w:ilvl w:val="0"/>
                          <w:numId w:val="2"/>
                        </w:numPr>
                        <w:jc w:val="left"/>
                        <w:rPr>
                          <w:color w:val="000090"/>
                          <w:lang w:val="fr-FR"/>
                        </w:rPr>
                      </w:pPr>
                      <w:r w:rsidRPr="001B777A">
                        <w:rPr>
                          <w:color w:val="000090"/>
                          <w:lang w:val="fr-FR"/>
                        </w:rPr>
                        <w:t>2,45 € / personne / nuit pour la taxe de séjour</w:t>
                      </w:r>
                    </w:p>
                    <w:p w14:paraId="007F4F6E" w14:textId="77777777" w:rsidR="001B777A" w:rsidRPr="001B777A" w:rsidRDefault="001B777A">
                      <w:pPr>
                        <w:pStyle w:val="Titre3"/>
                        <w:rPr>
                          <w:color w:val="000090"/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B11B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568176" behindDoc="0" locked="0" layoutInCell="1" allowOverlap="1" wp14:anchorId="310EE667" wp14:editId="5D5C5B2E">
                <wp:simplePos x="0" y="0"/>
                <wp:positionH relativeFrom="page">
                  <wp:posOffset>370840</wp:posOffset>
                </wp:positionH>
                <wp:positionV relativeFrom="page">
                  <wp:posOffset>7197725</wp:posOffset>
                </wp:positionV>
                <wp:extent cx="6809105" cy="657860"/>
                <wp:effectExtent l="0" t="0" r="0" b="2540"/>
                <wp:wrapNone/>
                <wp:docPr id="16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9105" cy="657860"/>
                        </a:xfrm>
                        <a:prstGeom prst="rect">
                          <a:avLst/>
                        </a:prstGeom>
                        <a:solidFill>
                          <a:srgbClr val="489CD0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" o:spid="_x0000_s1026" style="position:absolute;margin-left:29.2pt;margin-top:566.75pt;width:536.15pt;height:51.8pt;z-index:25156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" fillcolor="#489cd0" stroked="f">
                <v:textbox inset=",7.2pt,,7.2pt"/>
                <w10:wrap anchorx="page" anchory="page"/>
              </v:rect>
            </w:pict>
          </mc:Fallback>
        </mc:AlternateContent>
      </w:r>
      <w:r w:rsidR="00AB11B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569200" behindDoc="0" locked="0" layoutInCell="1" allowOverlap="1" wp14:anchorId="6F3D8AE0" wp14:editId="3B22DCB0">
                <wp:simplePos x="0" y="0"/>
                <wp:positionH relativeFrom="page">
                  <wp:posOffset>370840</wp:posOffset>
                </wp:positionH>
                <wp:positionV relativeFrom="page">
                  <wp:posOffset>7848968</wp:posOffset>
                </wp:positionV>
                <wp:extent cx="6809687" cy="121668"/>
                <wp:effectExtent l="0" t="0" r="0" b="5715"/>
                <wp:wrapNone/>
                <wp:docPr id="162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9687" cy="121668"/>
                        </a:xfrm>
                        <a:prstGeom prst="rect">
                          <a:avLst/>
                        </a:prstGeom>
                        <a:solidFill>
                          <a:srgbClr val="004080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26" style="position:absolute;margin-left:29.2pt;margin-top:618.05pt;width:536.2pt;height:9.6pt;z-index:251569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" fillcolor="#004080" stroked="f">
                <v:textbox inset=",7.2pt,,7.2pt"/>
                <w10:wrap anchorx="page" anchory="page"/>
              </v:rect>
            </w:pict>
          </mc:Fallback>
        </mc:AlternateContent>
      </w:r>
      <w:r w:rsidR="00AB11B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570224" behindDoc="0" locked="0" layoutInCell="1" allowOverlap="1" wp14:anchorId="73F3E86D" wp14:editId="437911C5">
                <wp:simplePos x="0" y="0"/>
                <wp:positionH relativeFrom="page">
                  <wp:posOffset>382905</wp:posOffset>
                </wp:positionH>
                <wp:positionV relativeFrom="page">
                  <wp:posOffset>1131570</wp:posOffset>
                </wp:positionV>
                <wp:extent cx="6809105" cy="506095"/>
                <wp:effectExtent l="0" t="0" r="0" b="1905"/>
                <wp:wrapNone/>
                <wp:docPr id="163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910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404C73B" w14:textId="49125F1D" w:rsidR="001B777A" w:rsidRPr="001B777A" w:rsidRDefault="001B777A">
                            <w:pPr>
                              <w:pStyle w:val="Titre1"/>
                              <w:rPr>
                                <w:b/>
                                <w:color w:val="000090"/>
                              </w:rPr>
                            </w:pPr>
                            <w:r w:rsidRPr="001B777A">
                              <w:rPr>
                                <w:b/>
                                <w:color w:val="000090"/>
                              </w:rPr>
                              <w:t>RÉSERVATION D’HÔTEL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1" o:spid="_x0000_s1046" type="#_x0000_t202" style="position:absolute;margin-left:30.15pt;margin-top:89.1pt;width:536.15pt;height:39.85pt;z-index:251570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" filled="f" stroked="f">
                <v:textbox inset=",0,,0">
                  <w:txbxContent>
                    <w:p w14:paraId="6404C73B" w14:textId="49125F1D" w:rsidR="001B777A" w:rsidRPr="001B777A" w:rsidRDefault="001B777A">
                      <w:pPr>
                        <w:pStyle w:val="Titre1"/>
                        <w:rPr>
                          <w:b/>
                          <w:color w:val="000090"/>
                        </w:rPr>
                      </w:pPr>
                      <w:r w:rsidRPr="001B777A">
                        <w:rPr>
                          <w:b/>
                          <w:color w:val="000090"/>
                        </w:rPr>
                        <w:t>RÉSERVATION D’HÔTEL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B11B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565104" behindDoc="0" locked="0" layoutInCell="1" allowOverlap="1" wp14:anchorId="63A9EEA2" wp14:editId="16AB977F">
                <wp:simplePos x="0" y="0"/>
                <wp:positionH relativeFrom="page">
                  <wp:posOffset>380052</wp:posOffset>
                </wp:positionH>
                <wp:positionV relativeFrom="page">
                  <wp:posOffset>647700</wp:posOffset>
                </wp:positionV>
                <wp:extent cx="6809501" cy="1518578"/>
                <wp:effectExtent l="0" t="0" r="0" b="5715"/>
                <wp:wrapNone/>
                <wp:docPr id="61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9501" cy="1518578"/>
                        </a:xfrm>
                        <a:prstGeom prst="rect">
                          <a:avLst/>
                        </a:prstGeom>
                        <a:solidFill>
                          <a:srgbClr val="489CD0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14:paraId="4D2B7A75" w14:textId="77777777" w:rsidR="001B777A" w:rsidRPr="00AB11B5" w:rsidRDefault="001B777A" w:rsidP="00AB11B5">
                            <w:pPr>
                              <w:jc w:val="center"/>
                              <w:rPr>
                                <w:color w:val="1B606C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47" style="position:absolute;margin-left:29.95pt;margin-top:51pt;width:536.2pt;height:119.55pt;z-index:25156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" fillcolor="#489cd0" stroked="f">
                <v:textbox inset=",7.2pt,,7.2pt">
                  <w:txbxContent>
                    <w:p w14:paraId="4D2B7A75" w14:textId="77777777" w:rsidR="001B777A" w:rsidRPr="00AB11B5" w:rsidRDefault="001B777A" w:rsidP="00AB11B5">
                      <w:pPr>
                        <w:jc w:val="center"/>
                        <w:rPr>
                          <w:color w:val="1B606C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B11B5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566128" behindDoc="0" locked="0" layoutInCell="1" allowOverlap="1" wp14:anchorId="405C8756" wp14:editId="4FDFB050">
                <wp:simplePos x="0" y="0"/>
                <wp:positionH relativeFrom="page">
                  <wp:posOffset>380052</wp:posOffset>
                </wp:positionH>
                <wp:positionV relativeFrom="page">
                  <wp:posOffset>2166278</wp:posOffset>
                </wp:positionV>
                <wp:extent cx="6809501" cy="121627"/>
                <wp:effectExtent l="0" t="0" r="0" b="5715"/>
                <wp:wrapNone/>
                <wp:docPr id="6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9501" cy="12162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26" style="position:absolute;margin-left:29.95pt;margin-top:170.55pt;width:536.2pt;height:9.6pt;z-index:251566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" fillcolor="#668431 [3215]" stroked="f" strokecolor="#4a7ebb" strokeweight="1.5pt">
                <v:shadow opacity="22938f" mv:blur="38100f" offset="0,2pt"/>
                <v:textbox inset=",7.2pt,,7.2pt"/>
                <w10:wrap anchorx="page" anchory="page"/>
              </v:rect>
            </w:pict>
          </mc:Fallback>
        </mc:AlternateContent>
      </w:r>
      <w:r w:rsidR="00AB11B5">
        <w:rPr>
          <w:noProof/>
          <w:lang w:val="fr-FR" w:eastAsia="fr-FR"/>
        </w:rPr>
        <w:drawing>
          <wp:anchor distT="0" distB="0" distL="114300" distR="114300" simplePos="0" relativeHeight="251567152" behindDoc="0" locked="0" layoutInCell="1" allowOverlap="1" wp14:anchorId="2CA9F3A5" wp14:editId="537BCA59">
            <wp:simplePos x="0" y="0"/>
            <wp:positionH relativeFrom="page">
              <wp:posOffset>370840</wp:posOffset>
            </wp:positionH>
            <wp:positionV relativeFrom="page">
              <wp:posOffset>2166278</wp:posOffset>
            </wp:positionV>
            <wp:extent cx="6821170" cy="121627"/>
            <wp:effectExtent l="0" t="0" r="0" b="5715"/>
            <wp:wrapNone/>
            <wp:docPr id="63" name="Picture 43" descr=":p1-spec-newsletter-fc4-R2:Assets:checkerboardOverlay-R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Picture 43" descr=":p1-spec-newsletter-fc4-R2:Assets:checkerboardOverlay-R.png"/>
                    <pic:cNvPicPr>
                      <a:picLocks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1170" cy="121627"/>
                    </a:xfrm>
                    <a:prstGeom prst="rect">
                      <a:avLst/>
                    </a:prstGeom>
                    <a:solidFill>
                      <a:srgbClr val="5896E2"/>
                    </a:solidFill>
                    <a:extLst/>
                  </pic:spPr>
                </pic:pic>
              </a:graphicData>
            </a:graphic>
          </wp:anchor>
        </w:drawing>
      </w:r>
      <w:r w:rsidR="00A43FBC">
        <w:br w:type="page"/>
      </w:r>
      <w:r w:rsidR="001B777A"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251578429" behindDoc="0" locked="0" layoutInCell="1" allowOverlap="1" wp14:anchorId="138B9866" wp14:editId="51273AB7">
                <wp:simplePos x="0" y="0"/>
                <wp:positionH relativeFrom="page">
                  <wp:posOffset>361950</wp:posOffset>
                </wp:positionH>
                <wp:positionV relativeFrom="page">
                  <wp:posOffset>698500</wp:posOffset>
                </wp:positionV>
                <wp:extent cx="2658110" cy="1197610"/>
                <wp:effectExtent l="0" t="0" r="8890" b="0"/>
                <wp:wrapNone/>
                <wp:docPr id="51" name="Rectangl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8110" cy="1197610"/>
                        </a:xfrm>
                        <a:prstGeom prst="rect">
                          <a:avLst/>
                        </a:prstGeom>
                        <a:solidFill>
                          <a:srgbClr val="489CD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4" o:spid="_x0000_s1026" style="position:absolute;margin-left:28.5pt;margin-top:55pt;width:209.3pt;height:94.3pt;z-index:2515784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" fillcolor="#489cd0" stroked="f" strokecolor="#4a7ebb" strokeweight="1.5pt">
                <v:textbox inset=",7.2pt,,7.2pt"/>
                <w10:wrap anchorx="page" anchory="page"/>
              </v:rect>
            </w:pict>
          </mc:Fallback>
        </mc:AlternateContent>
      </w:r>
      <w:r w:rsidR="001B777A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579453" behindDoc="0" locked="0" layoutInCell="1" allowOverlap="1" wp14:anchorId="07F310B3" wp14:editId="3077F51A">
                <wp:simplePos x="0" y="0"/>
                <wp:positionH relativeFrom="page">
                  <wp:posOffset>361950</wp:posOffset>
                </wp:positionH>
                <wp:positionV relativeFrom="page">
                  <wp:posOffset>1896110</wp:posOffset>
                </wp:positionV>
                <wp:extent cx="2658110" cy="598805"/>
                <wp:effectExtent l="0" t="0" r="8890" b="10795"/>
                <wp:wrapNone/>
                <wp:docPr id="52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58110" cy="598805"/>
                        </a:xfrm>
                        <a:prstGeom prst="rect">
                          <a:avLst/>
                        </a:prstGeom>
                        <a:solidFill>
                          <a:srgbClr val="66CC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5" o:spid="_x0000_s1026" style="position:absolute;margin-left:28.5pt;margin-top:149.3pt;width:209.3pt;height:47.15pt;z-index:2515794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" fillcolor="#6cf" stroked="f" strokecolor="#4a7ebb" strokeweight="1.5pt">
                <v:textbox inset=",7.2pt,,7.2pt"/>
                <w10:wrap anchorx="page" anchory="page"/>
              </v:rect>
            </w:pict>
          </mc:Fallback>
        </mc:AlternateContent>
      </w:r>
      <w:r w:rsidR="00393777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586621" behindDoc="0" locked="0" layoutInCell="1" allowOverlap="1" wp14:anchorId="6B0DBE9D" wp14:editId="12B4CF52">
                <wp:simplePos x="0" y="0"/>
                <wp:positionH relativeFrom="page">
                  <wp:posOffset>3638550</wp:posOffset>
                </wp:positionH>
                <wp:positionV relativeFrom="page">
                  <wp:posOffset>697230</wp:posOffset>
                </wp:positionV>
                <wp:extent cx="3543935" cy="2414270"/>
                <wp:effectExtent l="0" t="0" r="0" b="24130"/>
                <wp:wrapNone/>
                <wp:docPr id="47" name="Text Box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935" cy="2414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7CC0299" w14:textId="30D0A67E" w:rsidR="001B777A" w:rsidRPr="001B777A" w:rsidRDefault="001B777A">
                            <w:pPr>
                              <w:pStyle w:val="Titre1"/>
                              <w:jc w:val="right"/>
                              <w:rPr>
                                <w:b/>
                                <w:color w:val="000090"/>
                              </w:rPr>
                            </w:pPr>
                            <w:r w:rsidRPr="001B777A">
                              <w:rPr>
                                <w:b/>
                                <w:color w:val="000090"/>
                              </w:rPr>
                              <w:t xml:space="preserve">BULLETIN DE RÉSERVATION </w:t>
                            </w:r>
                          </w:p>
                          <w:p w14:paraId="3D8246E5" w14:textId="6E30EA62" w:rsidR="001B777A" w:rsidRPr="001B777A" w:rsidRDefault="001B777A" w:rsidP="00393777">
                            <w:pPr>
                              <w:pStyle w:val="Titre1"/>
                              <w:rPr>
                                <w:b/>
                                <w:color w:val="000090"/>
                                <w:sz w:val="48"/>
                              </w:rPr>
                            </w:pPr>
                            <w:proofErr w:type="gramStart"/>
                            <w:r w:rsidRPr="001B777A">
                              <w:rPr>
                                <w:b/>
                                <w:color w:val="000090"/>
                                <w:sz w:val="48"/>
                              </w:rPr>
                              <w:t>à</w:t>
                            </w:r>
                            <w:proofErr w:type="gramEnd"/>
                            <w:r w:rsidRPr="001B777A">
                              <w:rPr>
                                <w:b/>
                                <w:color w:val="000090"/>
                                <w:sz w:val="48"/>
                              </w:rPr>
                              <w:t xml:space="preserve"> </w:t>
                            </w:r>
                            <w:proofErr w:type="spellStart"/>
                            <w:r w:rsidRPr="001B777A">
                              <w:rPr>
                                <w:b/>
                                <w:color w:val="000090"/>
                                <w:sz w:val="48"/>
                              </w:rPr>
                              <w:t>envoyer</w:t>
                            </w:r>
                            <w:proofErr w:type="spellEnd"/>
                            <w:r w:rsidRPr="001B777A">
                              <w:rPr>
                                <w:b/>
                                <w:color w:val="000090"/>
                                <w:sz w:val="48"/>
                              </w:rPr>
                              <w:t xml:space="preserve"> à :</w:t>
                            </w:r>
                          </w:p>
                          <w:p w14:paraId="3A8F7D74" w14:textId="7375F822" w:rsidR="001B777A" w:rsidRPr="001B777A" w:rsidRDefault="001B777A" w:rsidP="00393777">
                            <w:pPr>
                              <w:pStyle w:val="Titre1"/>
                              <w:rPr>
                                <w:b/>
                                <w:color w:val="000090"/>
                                <w:sz w:val="28"/>
                              </w:rPr>
                            </w:pPr>
                            <w:proofErr w:type="gramStart"/>
                            <w:r w:rsidRPr="001B777A">
                              <w:rPr>
                                <w:b/>
                                <w:color w:val="000090"/>
                                <w:sz w:val="28"/>
                              </w:rPr>
                              <w:t>france.wietrich@hiltonstrasbourg.com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4" o:spid="_x0000_s1048" type="#_x0000_t202" style="position:absolute;margin-left:286.5pt;margin-top:54.9pt;width:279.05pt;height:190.1pt;z-index:25158662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" filled="f" stroked="f">
                <v:textbox inset=",0,,0">
                  <w:txbxContent>
                    <w:p w14:paraId="07CC0299" w14:textId="30D0A67E" w:rsidR="001B777A" w:rsidRPr="001B777A" w:rsidRDefault="001B777A">
                      <w:pPr>
                        <w:pStyle w:val="Titre1"/>
                        <w:jc w:val="right"/>
                        <w:rPr>
                          <w:b/>
                          <w:color w:val="000090"/>
                        </w:rPr>
                      </w:pPr>
                      <w:r w:rsidRPr="001B777A">
                        <w:rPr>
                          <w:b/>
                          <w:color w:val="000090"/>
                        </w:rPr>
                        <w:t xml:space="preserve">BULLETIN DE RÉSERVATION </w:t>
                      </w:r>
                    </w:p>
                    <w:p w14:paraId="3D8246E5" w14:textId="6E30EA62" w:rsidR="001B777A" w:rsidRPr="001B777A" w:rsidRDefault="001B777A" w:rsidP="00393777">
                      <w:pPr>
                        <w:pStyle w:val="Titre1"/>
                        <w:rPr>
                          <w:b/>
                          <w:color w:val="000090"/>
                          <w:sz w:val="48"/>
                        </w:rPr>
                      </w:pPr>
                      <w:proofErr w:type="gramStart"/>
                      <w:r w:rsidRPr="001B777A">
                        <w:rPr>
                          <w:b/>
                          <w:color w:val="000090"/>
                          <w:sz w:val="48"/>
                        </w:rPr>
                        <w:t>à</w:t>
                      </w:r>
                      <w:proofErr w:type="gramEnd"/>
                      <w:r w:rsidRPr="001B777A">
                        <w:rPr>
                          <w:b/>
                          <w:color w:val="000090"/>
                          <w:sz w:val="48"/>
                        </w:rPr>
                        <w:t xml:space="preserve"> </w:t>
                      </w:r>
                      <w:proofErr w:type="spellStart"/>
                      <w:r w:rsidRPr="001B777A">
                        <w:rPr>
                          <w:b/>
                          <w:color w:val="000090"/>
                          <w:sz w:val="48"/>
                        </w:rPr>
                        <w:t>envoyer</w:t>
                      </w:r>
                      <w:proofErr w:type="spellEnd"/>
                      <w:r w:rsidRPr="001B777A">
                        <w:rPr>
                          <w:b/>
                          <w:color w:val="000090"/>
                          <w:sz w:val="48"/>
                        </w:rPr>
                        <w:t xml:space="preserve"> à :</w:t>
                      </w:r>
                    </w:p>
                    <w:p w14:paraId="3A8F7D74" w14:textId="7375F822" w:rsidR="001B777A" w:rsidRPr="001B777A" w:rsidRDefault="001B777A" w:rsidP="00393777">
                      <w:pPr>
                        <w:pStyle w:val="Titre1"/>
                        <w:rPr>
                          <w:b/>
                          <w:color w:val="000090"/>
                          <w:sz w:val="28"/>
                        </w:rPr>
                      </w:pPr>
                      <w:proofErr w:type="gramStart"/>
                      <w:r w:rsidRPr="001B777A">
                        <w:rPr>
                          <w:b/>
                          <w:color w:val="000090"/>
                          <w:sz w:val="28"/>
                        </w:rPr>
                        <w:t>france.wietrich@hiltonstrasbourg.com</w:t>
                      </w:r>
                      <w:proofErr w:type="gram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D6576">
        <w:rPr>
          <w:noProof/>
          <w:lang w:val="fr-FR" w:eastAsia="fr-FR"/>
        </w:rPr>
        <w:drawing>
          <wp:anchor distT="0" distB="0" distL="118745" distR="118745" simplePos="0" relativeHeight="251613255" behindDoc="0" locked="0" layoutInCell="1" allowOverlap="1" wp14:anchorId="66226A28" wp14:editId="0717FF71">
            <wp:simplePos x="0" y="0"/>
            <wp:positionH relativeFrom="page">
              <wp:posOffset>1090295</wp:posOffset>
            </wp:positionH>
            <wp:positionV relativeFrom="page">
              <wp:posOffset>1244600</wp:posOffset>
            </wp:positionV>
            <wp:extent cx="1974215" cy="2141855"/>
            <wp:effectExtent l="254000" t="279400" r="260985" b="220345"/>
            <wp:wrapTight wrapText="bothSides">
              <wp:wrapPolygon edited="0">
                <wp:start x="20606" y="-1828"/>
                <wp:lineTo x="-982" y="-3708"/>
                <wp:lineTo x="-2045" y="4430"/>
                <wp:lineTo x="-2005" y="12691"/>
                <wp:lineTo x="-1698" y="18917"/>
                <wp:lineTo x="-1027" y="22346"/>
                <wp:lineTo x="2009" y="22682"/>
                <wp:lineTo x="2351" y="22204"/>
                <wp:lineTo x="9348" y="22207"/>
                <wp:lineTo x="9624" y="22238"/>
                <wp:lineTo x="23124" y="19608"/>
                <wp:lineTo x="23043" y="3087"/>
                <wp:lineTo x="22437" y="-850"/>
                <wp:lineTo x="22537" y="-1613"/>
                <wp:lineTo x="20606" y="-1828"/>
              </wp:wrapPolygon>
            </wp:wrapTight>
            <wp:docPr id="1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15" descr=":checker photos:42-1681134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21188029">
                      <a:off x="0" y="0"/>
                      <a:ext cx="1974215" cy="21418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635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76200" dist="38100" dir="18720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E7550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580477" behindDoc="0" locked="0" layoutInCell="1" allowOverlap="1" wp14:anchorId="3BEF8AFE" wp14:editId="5D17B681">
                <wp:simplePos x="0" y="0"/>
                <wp:positionH relativeFrom="page">
                  <wp:posOffset>370840</wp:posOffset>
                </wp:positionH>
                <wp:positionV relativeFrom="page">
                  <wp:posOffset>3702050</wp:posOffset>
                </wp:positionV>
                <wp:extent cx="6708140" cy="6417310"/>
                <wp:effectExtent l="0" t="0" r="0" b="8890"/>
                <wp:wrapNone/>
                <wp:docPr id="56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8140" cy="6417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1A10EBBF" w14:textId="0237795D" w:rsidR="001B777A" w:rsidRPr="001B777A" w:rsidRDefault="001B777A" w:rsidP="00BE7550">
                            <w:pPr>
                              <w:pStyle w:val="Corpsdetexte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</w:pP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>CODE RÉSERVATION : GUNTA</w:t>
                            </w:r>
                          </w:p>
                          <w:p w14:paraId="7D1E6A75" w14:textId="77777777" w:rsidR="001B777A" w:rsidRPr="001B777A" w:rsidRDefault="001B777A" w:rsidP="00BE7550">
                            <w:pPr>
                              <w:pStyle w:val="Corpsdetexte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</w:pPr>
                          </w:p>
                          <w:p w14:paraId="12E717D2" w14:textId="4A6CC29D" w:rsidR="001B777A" w:rsidRPr="001B777A" w:rsidRDefault="001B777A" w:rsidP="005D6576">
                            <w:pPr>
                              <w:pStyle w:val="Corpsdetexte"/>
                              <w:spacing w:line="48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</w:pP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>Madame / Monsieur …………………………………………………………………………………….</w:t>
                            </w:r>
                          </w:p>
                          <w:p w14:paraId="2E381B79" w14:textId="30020CC8" w:rsidR="001B777A" w:rsidRPr="001B777A" w:rsidRDefault="001B777A" w:rsidP="005D6576">
                            <w:pPr>
                              <w:pStyle w:val="Corpsdetexte"/>
                              <w:spacing w:line="480" w:lineRule="au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</w:pP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>Société …………………………………………………………………………………………………….</w:t>
                            </w:r>
                          </w:p>
                          <w:p w14:paraId="60F6723C" w14:textId="69894707" w:rsidR="001B777A" w:rsidRPr="001B777A" w:rsidRDefault="001B777A" w:rsidP="00393777">
                            <w:pPr>
                              <w:pStyle w:val="Corpsdetexte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</w:pP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 xml:space="preserve">Souhaite réserver une chambre </w:t>
                            </w: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vertAlign w:val="superscript"/>
                                <w:lang w:val="fr-FR"/>
                              </w:rPr>
                              <w:t>1</w:t>
                            </w: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 xml:space="preserve"> </w:t>
                            </w:r>
                          </w:p>
                          <w:p w14:paraId="59B11ADD" w14:textId="77777777" w:rsidR="001B777A" w:rsidRPr="001B777A" w:rsidRDefault="001B777A" w:rsidP="0044491F">
                            <w:pPr>
                              <w:pStyle w:val="Corpsdetexte"/>
                              <w:ind w:left="1440" w:firstLine="720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</w:pP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sym w:font="Wingdings 2" w:char="F09A"/>
                            </w: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>simple</w:t>
                            </w:r>
                            <w:proofErr w:type="gramEnd"/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 xml:space="preserve"> à 119 € (hors taxe séjour) petit déjeuner inclus</w:t>
                            </w: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ab/>
                            </w:r>
                          </w:p>
                          <w:p w14:paraId="57D41548" w14:textId="7A6071B0" w:rsidR="001B777A" w:rsidRPr="001B777A" w:rsidRDefault="001B777A" w:rsidP="0044491F">
                            <w:pPr>
                              <w:pStyle w:val="Corpsdetexte"/>
                              <w:ind w:left="1440" w:firstLine="720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</w:pP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sym w:font="Wingdings 2" w:char="F09A"/>
                            </w: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 xml:space="preserve"> </w:t>
                            </w:r>
                            <w:proofErr w:type="gramStart"/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>double</w:t>
                            </w:r>
                            <w:proofErr w:type="gramEnd"/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 xml:space="preserve"> à 129 € (hors taxe séjour) petit déjeuner inclus</w:t>
                            </w:r>
                          </w:p>
                          <w:p w14:paraId="5276D293" w14:textId="77777777" w:rsidR="001B777A" w:rsidRPr="001B777A" w:rsidRDefault="001B777A" w:rsidP="00393777">
                            <w:pPr>
                              <w:pStyle w:val="Corpsdetexte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</w:pPr>
                          </w:p>
                          <w:p w14:paraId="4770BDD8" w14:textId="02033D4B" w:rsidR="001B777A" w:rsidRPr="001B777A" w:rsidRDefault="001B777A" w:rsidP="005D6576">
                            <w:pPr>
                              <w:pStyle w:val="Corpsdetexte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</w:pPr>
                            <w:proofErr w:type="gramStart"/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>pour</w:t>
                            </w:r>
                            <w:proofErr w:type="gramEnd"/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 xml:space="preserve"> la(es) nuit(s) du</w:t>
                            </w: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vertAlign w:val="superscript"/>
                                <w:lang w:val="fr-FR"/>
                              </w:rPr>
                              <w:t>1</w:t>
                            </w: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 xml:space="preserve"> </w:t>
                            </w:r>
                          </w:p>
                          <w:p w14:paraId="0A07BEC3" w14:textId="337934FC" w:rsidR="001B777A" w:rsidRPr="001B777A" w:rsidRDefault="001B777A" w:rsidP="00393777">
                            <w:pPr>
                              <w:pStyle w:val="Corpsdetexte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</w:pP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sym w:font="Wingdings 2" w:char="F09A"/>
                            </w: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>1</w:t>
                            </w: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vertAlign w:val="superscript"/>
                                <w:lang w:val="fr-FR"/>
                              </w:rPr>
                              <w:t>er</w:t>
                            </w: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 xml:space="preserve"> juin 2016 </w:t>
                            </w: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ab/>
                            </w: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ab/>
                            </w: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sym w:font="Wingdings 2" w:char="F09A"/>
                            </w: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 xml:space="preserve">2 juin 2016 </w:t>
                            </w: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ab/>
                            </w: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sym w:font="Wingdings 2" w:char="F09A"/>
                            </w: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 xml:space="preserve">3 juin 2016 </w:t>
                            </w: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ab/>
                            </w: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sym w:font="Wingdings 2" w:char="F09A"/>
                            </w: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>4 juin 2016</w:t>
                            </w:r>
                          </w:p>
                          <w:p w14:paraId="51532543" w14:textId="77777777" w:rsidR="001B777A" w:rsidRPr="001B777A" w:rsidRDefault="001B777A" w:rsidP="005D6576">
                            <w:pPr>
                              <w:pStyle w:val="Corpsdetexte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</w:pPr>
                          </w:p>
                          <w:p w14:paraId="3C11ED7F" w14:textId="00C39D3B" w:rsidR="001B777A" w:rsidRPr="001B777A" w:rsidRDefault="001B777A" w:rsidP="00393777">
                            <w:pPr>
                              <w:pStyle w:val="Corpsdetexte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</w:pP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>Attention aucune réservation ne sera prise en compte si les informations de carte bancaire ne sont pas renseignées.</w:t>
                            </w:r>
                          </w:p>
                          <w:p w14:paraId="16D0FA9B" w14:textId="79A4CE75" w:rsidR="001B777A" w:rsidRPr="001B777A" w:rsidRDefault="001B777A" w:rsidP="005D6576">
                            <w:pPr>
                              <w:pStyle w:val="Corpsdetexte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</w:pP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>Carte de crédit</w:t>
                            </w: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vertAlign w:val="superscript"/>
                                <w:lang w:val="fr-FR"/>
                              </w:rPr>
                              <w:t>2</w:t>
                            </w: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> :</w:t>
                            </w:r>
                          </w:p>
                          <w:p w14:paraId="010795F5" w14:textId="1F8F9BDE" w:rsidR="001B777A" w:rsidRPr="001B777A" w:rsidRDefault="001B777A" w:rsidP="005D6576">
                            <w:pPr>
                              <w:pStyle w:val="Corpsdetexte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</w:pP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 xml:space="preserve">Visa / Master </w:t>
                            </w:r>
                            <w:proofErr w:type="spellStart"/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>Card</w:t>
                            </w:r>
                            <w:proofErr w:type="spellEnd"/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 xml:space="preserve"> / Amex / autre :</w:t>
                            </w:r>
                          </w:p>
                          <w:p w14:paraId="0C9B74AC" w14:textId="77777777" w:rsidR="001B777A" w:rsidRPr="001B777A" w:rsidRDefault="001B777A" w:rsidP="005D6576">
                            <w:pPr>
                              <w:pStyle w:val="Corpsdetexte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</w:pPr>
                          </w:p>
                          <w:p w14:paraId="42D79C29" w14:textId="5F09CC74" w:rsidR="001B777A" w:rsidRPr="001B777A" w:rsidRDefault="001B777A" w:rsidP="005D6576">
                            <w:pPr>
                              <w:pStyle w:val="Corpsdetexte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</w:pP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>N° ……………………………………….</w:t>
                            </w:r>
                          </w:p>
                          <w:p w14:paraId="140A0260" w14:textId="6F8BF85A" w:rsidR="001B777A" w:rsidRPr="001B777A" w:rsidRDefault="001B777A" w:rsidP="005D6576">
                            <w:pPr>
                              <w:pStyle w:val="Corpsdetexte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</w:pP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>Expire le ……</w:t>
                            </w:r>
                            <w:proofErr w:type="gramStart"/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>..</w:t>
                            </w:r>
                            <w:proofErr w:type="gramEnd"/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>/…………</w:t>
                            </w: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ab/>
                            </w: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ab/>
                            </w: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ab/>
                              <w:t>Identifiant de sécurité …………………</w:t>
                            </w:r>
                          </w:p>
                          <w:p w14:paraId="67C378A6" w14:textId="11C69D04" w:rsidR="001B777A" w:rsidRPr="001B777A" w:rsidRDefault="001B777A" w:rsidP="005D6576">
                            <w:pPr>
                              <w:pStyle w:val="Corpsdetexte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</w:pP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  <w:t>Nom du titulaire : ………………………………</w:t>
                            </w:r>
                          </w:p>
                          <w:p w14:paraId="6D795670" w14:textId="77777777" w:rsidR="001B777A" w:rsidRPr="001B777A" w:rsidRDefault="001B777A" w:rsidP="005D6576">
                            <w:pPr>
                              <w:pStyle w:val="Corpsdetexte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</w:pPr>
                          </w:p>
                          <w:p w14:paraId="62F60949" w14:textId="77777777" w:rsidR="001B777A" w:rsidRPr="001B777A" w:rsidRDefault="001B777A" w:rsidP="005D6576">
                            <w:pPr>
                              <w:pStyle w:val="Corpsdetexte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</w:pPr>
                          </w:p>
                          <w:p w14:paraId="0D026644" w14:textId="0B3ED7BF" w:rsidR="001B777A" w:rsidRPr="001B777A" w:rsidRDefault="001B777A" w:rsidP="005D6576">
                            <w:pPr>
                              <w:pStyle w:val="Corpsdetexte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Cs w:val="20"/>
                                <w:lang w:val="fr-FR"/>
                              </w:rPr>
                            </w:pP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Cs w:val="20"/>
                                <w:vertAlign w:val="superscript"/>
                                <w:lang w:val="fr-FR"/>
                              </w:rPr>
                              <w:t>1</w:t>
                            </w: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Cs w:val="20"/>
                                <w:lang w:val="fr-FR"/>
                              </w:rPr>
                              <w:t xml:space="preserve">Merci de cocher </w:t>
                            </w:r>
                            <w:proofErr w:type="gramStart"/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Cs w:val="20"/>
                                <w:lang w:val="fr-FR"/>
                              </w:rPr>
                              <w:t>la(</w:t>
                            </w:r>
                            <w:proofErr w:type="gramEnd"/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Cs w:val="20"/>
                                <w:lang w:val="fr-FR"/>
                              </w:rPr>
                              <w:t>les) case(s) qui convient(</w:t>
                            </w:r>
                            <w:proofErr w:type="spellStart"/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Cs w:val="20"/>
                                <w:lang w:val="fr-FR"/>
                              </w:rPr>
                              <w:t>nent</w:t>
                            </w:r>
                            <w:proofErr w:type="spellEnd"/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Cs w:val="20"/>
                                <w:lang w:val="fr-FR"/>
                              </w:rPr>
                              <w:t>)</w:t>
                            </w:r>
                          </w:p>
                          <w:p w14:paraId="42916A2C" w14:textId="48682F8E" w:rsidR="001B777A" w:rsidRPr="001B777A" w:rsidRDefault="001B777A" w:rsidP="005D6576">
                            <w:pPr>
                              <w:pStyle w:val="Corpsdetexte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Cs w:val="20"/>
                                <w:lang w:val="fr-FR"/>
                              </w:rPr>
                            </w:pP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Cs w:val="20"/>
                                <w:vertAlign w:val="superscript"/>
                                <w:lang w:val="fr-FR"/>
                              </w:rPr>
                              <w:t>2</w:t>
                            </w:r>
                            <w:r w:rsidRPr="001B777A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Cs w:val="20"/>
                                <w:lang w:val="fr-FR"/>
                              </w:rPr>
                              <w:t>Merci d’entourer le type de carte de crédit utilisé</w:t>
                            </w:r>
                          </w:p>
                          <w:p w14:paraId="635B477F" w14:textId="77777777" w:rsidR="001B777A" w:rsidRPr="001B777A" w:rsidRDefault="001B777A" w:rsidP="005D6576">
                            <w:pPr>
                              <w:pStyle w:val="Corpsdetexte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</w:pPr>
                          </w:p>
                          <w:p w14:paraId="3FD2C7A7" w14:textId="77777777" w:rsidR="001B777A" w:rsidRPr="001B777A" w:rsidRDefault="001B777A" w:rsidP="005D6576">
                            <w:pPr>
                              <w:pStyle w:val="Corpsdetexte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</w:pPr>
                          </w:p>
                          <w:p w14:paraId="1B1097EC" w14:textId="77777777" w:rsidR="001B777A" w:rsidRPr="001B777A" w:rsidRDefault="001B777A" w:rsidP="005D6576">
                            <w:pPr>
                              <w:pStyle w:val="Corpsdetexte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</w:pPr>
                          </w:p>
                          <w:p w14:paraId="463994CD" w14:textId="77777777" w:rsidR="001B777A" w:rsidRPr="001B777A" w:rsidRDefault="001B777A" w:rsidP="005D6576">
                            <w:pPr>
                              <w:pStyle w:val="Corpsdetexte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000090"/>
                                <w:sz w:val="24"/>
                                <w:szCs w:val="32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17" o:spid="_x0000_s1049" type="#_x0000_t202" style="position:absolute;margin-left:29.2pt;margin-top:291.5pt;width:528.2pt;height:505.3pt;z-index:25158047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" mv:complextextbox="1" filled="f" stroked="f">
                <v:textbox inset=",0,,0">
                  <w:txbxContent>
                    <w:p w14:paraId="1A10EBBF" w14:textId="0237795D" w:rsidR="001B777A" w:rsidRPr="001B777A" w:rsidRDefault="001B777A" w:rsidP="00BE7550">
                      <w:pPr>
                        <w:pStyle w:val="Corpsdetexte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</w:pP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>CODE RÉSERVATION : GUNTA</w:t>
                      </w:r>
                    </w:p>
                    <w:p w14:paraId="7D1E6A75" w14:textId="77777777" w:rsidR="001B777A" w:rsidRPr="001B777A" w:rsidRDefault="001B777A" w:rsidP="00BE7550">
                      <w:pPr>
                        <w:pStyle w:val="Corpsdetexte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</w:pPr>
                    </w:p>
                    <w:p w14:paraId="12E717D2" w14:textId="4A6CC29D" w:rsidR="001B777A" w:rsidRPr="001B777A" w:rsidRDefault="001B777A" w:rsidP="005D6576">
                      <w:pPr>
                        <w:pStyle w:val="Corpsdetexte"/>
                        <w:spacing w:line="48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</w:pP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>Madame / Monsieur …………………………………………………………………………………….</w:t>
                      </w:r>
                    </w:p>
                    <w:p w14:paraId="2E381B79" w14:textId="30020CC8" w:rsidR="001B777A" w:rsidRPr="001B777A" w:rsidRDefault="001B777A" w:rsidP="005D6576">
                      <w:pPr>
                        <w:pStyle w:val="Corpsdetexte"/>
                        <w:spacing w:line="480" w:lineRule="auto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</w:pP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>Société …………………………………………………………………………………………………….</w:t>
                      </w:r>
                    </w:p>
                    <w:p w14:paraId="60F6723C" w14:textId="69894707" w:rsidR="001B777A" w:rsidRPr="001B777A" w:rsidRDefault="001B777A" w:rsidP="00393777">
                      <w:pPr>
                        <w:pStyle w:val="Corpsdetexte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</w:pP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 xml:space="preserve">Souhaite réserver une chambre </w:t>
                      </w: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vertAlign w:val="superscript"/>
                          <w:lang w:val="fr-FR"/>
                        </w:rPr>
                        <w:t>1</w:t>
                      </w: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 xml:space="preserve"> </w:t>
                      </w:r>
                    </w:p>
                    <w:p w14:paraId="59B11ADD" w14:textId="77777777" w:rsidR="001B777A" w:rsidRPr="001B777A" w:rsidRDefault="001B777A" w:rsidP="0044491F">
                      <w:pPr>
                        <w:pStyle w:val="Corpsdetexte"/>
                        <w:ind w:left="1440" w:firstLine="720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</w:pP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sym w:font="Wingdings 2" w:char="F09A"/>
                      </w: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 xml:space="preserve"> </w:t>
                      </w:r>
                      <w:proofErr w:type="gramStart"/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>simple</w:t>
                      </w:r>
                      <w:proofErr w:type="gramEnd"/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 xml:space="preserve"> à 119 € (hors taxe séjour) petit déjeuner inclus</w:t>
                      </w: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ab/>
                      </w:r>
                    </w:p>
                    <w:p w14:paraId="57D41548" w14:textId="7A6071B0" w:rsidR="001B777A" w:rsidRPr="001B777A" w:rsidRDefault="001B777A" w:rsidP="0044491F">
                      <w:pPr>
                        <w:pStyle w:val="Corpsdetexte"/>
                        <w:ind w:left="1440" w:firstLine="720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</w:pP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sym w:font="Wingdings 2" w:char="F09A"/>
                      </w: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 xml:space="preserve"> </w:t>
                      </w:r>
                      <w:proofErr w:type="gramStart"/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>double</w:t>
                      </w:r>
                      <w:proofErr w:type="gramEnd"/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 xml:space="preserve"> à 129 € (hors taxe séjour) petit déjeuner inclus</w:t>
                      </w:r>
                    </w:p>
                    <w:p w14:paraId="5276D293" w14:textId="77777777" w:rsidR="001B777A" w:rsidRPr="001B777A" w:rsidRDefault="001B777A" w:rsidP="00393777">
                      <w:pPr>
                        <w:pStyle w:val="Corpsdetexte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</w:pPr>
                    </w:p>
                    <w:p w14:paraId="4770BDD8" w14:textId="02033D4B" w:rsidR="001B777A" w:rsidRPr="001B777A" w:rsidRDefault="001B777A" w:rsidP="005D6576">
                      <w:pPr>
                        <w:pStyle w:val="Corpsdetexte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</w:pPr>
                      <w:proofErr w:type="gramStart"/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>pour</w:t>
                      </w:r>
                      <w:proofErr w:type="gramEnd"/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 xml:space="preserve"> la(es) nuit(s) du</w:t>
                      </w: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vertAlign w:val="superscript"/>
                          <w:lang w:val="fr-FR"/>
                        </w:rPr>
                        <w:t>1</w:t>
                      </w: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 xml:space="preserve"> </w:t>
                      </w:r>
                    </w:p>
                    <w:p w14:paraId="0A07BEC3" w14:textId="337934FC" w:rsidR="001B777A" w:rsidRPr="001B777A" w:rsidRDefault="001B777A" w:rsidP="00393777">
                      <w:pPr>
                        <w:pStyle w:val="Corpsdetexte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</w:pP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sym w:font="Wingdings 2" w:char="F09A"/>
                      </w: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>1</w:t>
                      </w: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vertAlign w:val="superscript"/>
                          <w:lang w:val="fr-FR"/>
                        </w:rPr>
                        <w:t>er</w:t>
                      </w: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 xml:space="preserve"> juin 2016 </w:t>
                      </w: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ab/>
                      </w: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ab/>
                      </w: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sym w:font="Wingdings 2" w:char="F09A"/>
                      </w: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 xml:space="preserve">2 juin 2016 </w:t>
                      </w: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ab/>
                      </w: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sym w:font="Wingdings 2" w:char="F09A"/>
                      </w: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 xml:space="preserve">3 juin 2016 </w:t>
                      </w: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ab/>
                      </w: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sym w:font="Wingdings 2" w:char="F09A"/>
                      </w: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>4 juin 2016</w:t>
                      </w:r>
                    </w:p>
                    <w:p w14:paraId="51532543" w14:textId="77777777" w:rsidR="001B777A" w:rsidRPr="001B777A" w:rsidRDefault="001B777A" w:rsidP="005D6576">
                      <w:pPr>
                        <w:pStyle w:val="Corpsdetexte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</w:pPr>
                    </w:p>
                    <w:p w14:paraId="3C11ED7F" w14:textId="00C39D3B" w:rsidR="001B777A" w:rsidRPr="001B777A" w:rsidRDefault="001B777A" w:rsidP="00393777">
                      <w:pPr>
                        <w:pStyle w:val="Corpsdetexte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</w:pP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>Attention aucune réservation ne sera prise en compte si les informations de carte bancaire ne sont pas renseignées.</w:t>
                      </w:r>
                    </w:p>
                    <w:p w14:paraId="16D0FA9B" w14:textId="79A4CE75" w:rsidR="001B777A" w:rsidRPr="001B777A" w:rsidRDefault="001B777A" w:rsidP="005D6576">
                      <w:pPr>
                        <w:pStyle w:val="Corpsdetexte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</w:pP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>Carte de crédit</w:t>
                      </w: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vertAlign w:val="superscript"/>
                          <w:lang w:val="fr-FR"/>
                        </w:rPr>
                        <w:t>2</w:t>
                      </w: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> :</w:t>
                      </w:r>
                    </w:p>
                    <w:p w14:paraId="010795F5" w14:textId="1F8F9BDE" w:rsidR="001B777A" w:rsidRPr="001B777A" w:rsidRDefault="001B777A" w:rsidP="005D6576">
                      <w:pPr>
                        <w:pStyle w:val="Corpsdetexte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</w:pP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 xml:space="preserve">Visa / Master </w:t>
                      </w:r>
                      <w:proofErr w:type="spellStart"/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>Card</w:t>
                      </w:r>
                      <w:proofErr w:type="spellEnd"/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 xml:space="preserve"> / Amex / autre :</w:t>
                      </w:r>
                    </w:p>
                    <w:p w14:paraId="0C9B74AC" w14:textId="77777777" w:rsidR="001B777A" w:rsidRPr="001B777A" w:rsidRDefault="001B777A" w:rsidP="005D6576">
                      <w:pPr>
                        <w:pStyle w:val="Corpsdetexte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</w:pPr>
                    </w:p>
                    <w:p w14:paraId="42D79C29" w14:textId="5F09CC74" w:rsidR="001B777A" w:rsidRPr="001B777A" w:rsidRDefault="001B777A" w:rsidP="005D6576">
                      <w:pPr>
                        <w:pStyle w:val="Corpsdetexte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</w:pP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>N° ……………………………………….</w:t>
                      </w:r>
                    </w:p>
                    <w:p w14:paraId="140A0260" w14:textId="6F8BF85A" w:rsidR="001B777A" w:rsidRPr="001B777A" w:rsidRDefault="001B777A" w:rsidP="005D6576">
                      <w:pPr>
                        <w:pStyle w:val="Corpsdetexte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</w:pP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>Expire le ……</w:t>
                      </w:r>
                      <w:proofErr w:type="gramStart"/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>..</w:t>
                      </w:r>
                      <w:proofErr w:type="gramEnd"/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>/…………</w:t>
                      </w: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ab/>
                      </w: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ab/>
                      </w: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ab/>
                        <w:t>Identifiant de sécurité …………………</w:t>
                      </w:r>
                    </w:p>
                    <w:p w14:paraId="67C378A6" w14:textId="11C69D04" w:rsidR="001B777A" w:rsidRPr="001B777A" w:rsidRDefault="001B777A" w:rsidP="005D6576">
                      <w:pPr>
                        <w:pStyle w:val="Corpsdetexte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</w:pP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  <w:t>Nom du titulaire : ………………………………</w:t>
                      </w:r>
                    </w:p>
                    <w:p w14:paraId="6D795670" w14:textId="77777777" w:rsidR="001B777A" w:rsidRPr="001B777A" w:rsidRDefault="001B777A" w:rsidP="005D6576">
                      <w:pPr>
                        <w:pStyle w:val="Corpsdetexte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</w:pPr>
                    </w:p>
                    <w:p w14:paraId="62F60949" w14:textId="77777777" w:rsidR="001B777A" w:rsidRPr="001B777A" w:rsidRDefault="001B777A" w:rsidP="005D6576">
                      <w:pPr>
                        <w:pStyle w:val="Corpsdetexte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</w:pPr>
                    </w:p>
                    <w:p w14:paraId="0D026644" w14:textId="0B3ED7BF" w:rsidR="001B777A" w:rsidRPr="001B777A" w:rsidRDefault="001B777A" w:rsidP="005D6576">
                      <w:pPr>
                        <w:pStyle w:val="Corpsdetexte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Cs w:val="20"/>
                          <w:lang w:val="fr-FR"/>
                        </w:rPr>
                      </w:pP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Cs w:val="20"/>
                          <w:vertAlign w:val="superscript"/>
                          <w:lang w:val="fr-FR"/>
                        </w:rPr>
                        <w:t>1</w:t>
                      </w: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Cs w:val="20"/>
                          <w:lang w:val="fr-FR"/>
                        </w:rPr>
                        <w:t xml:space="preserve">Merci de cocher </w:t>
                      </w:r>
                      <w:proofErr w:type="gramStart"/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Cs w:val="20"/>
                          <w:lang w:val="fr-FR"/>
                        </w:rPr>
                        <w:t>la(</w:t>
                      </w:r>
                      <w:proofErr w:type="gramEnd"/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Cs w:val="20"/>
                          <w:lang w:val="fr-FR"/>
                        </w:rPr>
                        <w:t>les) case(s) qui convient(</w:t>
                      </w:r>
                      <w:proofErr w:type="spellStart"/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Cs w:val="20"/>
                          <w:lang w:val="fr-FR"/>
                        </w:rPr>
                        <w:t>nent</w:t>
                      </w:r>
                      <w:proofErr w:type="spellEnd"/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Cs w:val="20"/>
                          <w:lang w:val="fr-FR"/>
                        </w:rPr>
                        <w:t>)</w:t>
                      </w:r>
                    </w:p>
                    <w:p w14:paraId="42916A2C" w14:textId="48682F8E" w:rsidR="001B777A" w:rsidRPr="001B777A" w:rsidRDefault="001B777A" w:rsidP="005D6576">
                      <w:pPr>
                        <w:pStyle w:val="Corpsdetexte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Cs w:val="20"/>
                          <w:lang w:val="fr-FR"/>
                        </w:rPr>
                      </w:pP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Cs w:val="20"/>
                          <w:vertAlign w:val="superscript"/>
                          <w:lang w:val="fr-FR"/>
                        </w:rPr>
                        <w:t>2</w:t>
                      </w:r>
                      <w:r w:rsidRPr="001B777A"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Cs w:val="20"/>
                          <w:lang w:val="fr-FR"/>
                        </w:rPr>
                        <w:t>Merci d’entourer le type de carte de crédit utilisé</w:t>
                      </w:r>
                    </w:p>
                    <w:p w14:paraId="635B477F" w14:textId="77777777" w:rsidR="001B777A" w:rsidRPr="001B777A" w:rsidRDefault="001B777A" w:rsidP="005D6576">
                      <w:pPr>
                        <w:pStyle w:val="Corpsdetexte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</w:pPr>
                    </w:p>
                    <w:p w14:paraId="3FD2C7A7" w14:textId="77777777" w:rsidR="001B777A" w:rsidRPr="001B777A" w:rsidRDefault="001B777A" w:rsidP="005D6576">
                      <w:pPr>
                        <w:pStyle w:val="Corpsdetexte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</w:pPr>
                    </w:p>
                    <w:p w14:paraId="1B1097EC" w14:textId="77777777" w:rsidR="001B777A" w:rsidRPr="001B777A" w:rsidRDefault="001B777A" w:rsidP="005D6576">
                      <w:pPr>
                        <w:pStyle w:val="Corpsdetexte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</w:pPr>
                    </w:p>
                    <w:p w14:paraId="463994CD" w14:textId="77777777" w:rsidR="001B777A" w:rsidRPr="001B777A" w:rsidRDefault="001B777A" w:rsidP="005D6576">
                      <w:pPr>
                        <w:pStyle w:val="Corpsdetexte"/>
                        <w:rPr>
                          <w:rFonts w:asciiTheme="majorHAnsi" w:eastAsiaTheme="majorEastAsia" w:hAnsiTheme="majorHAnsi" w:cstheme="majorBidi"/>
                          <w:b/>
                          <w:bCs/>
                          <w:color w:val="000090"/>
                          <w:sz w:val="24"/>
                          <w:szCs w:val="32"/>
                          <w:lang w:val="fr-FR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EC375A">
      <w:headerReference w:type="default" r:id="rId12"/>
      <w:footerReference w:type="default" r:id="rId13"/>
      <w:headerReference w:type="first" r:id="rId14"/>
      <w:footerReference w:type="first" r:id="rId15"/>
      <w:pgSz w:w="11909" w:h="16834"/>
      <w:pgMar w:top="576" w:right="576" w:bottom="576" w:left="576" w:header="576" w:footer="57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0419E1" w14:textId="77777777" w:rsidR="00EE284C" w:rsidRDefault="00EE284C">
      <w:pPr>
        <w:spacing w:after="0"/>
      </w:pPr>
      <w:r>
        <w:separator/>
      </w:r>
    </w:p>
  </w:endnote>
  <w:endnote w:type="continuationSeparator" w:id="0">
    <w:p w14:paraId="7CA56B70" w14:textId="77777777" w:rsidR="00EE284C" w:rsidRDefault="00EE284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sto MT">
    <w:panose1 w:val="020406030505050303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2D99A1" w14:textId="77777777" w:rsidR="001B777A" w:rsidRDefault="001B777A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8256" behindDoc="0" locked="0" layoutInCell="1" allowOverlap="1" wp14:anchorId="10E517F8" wp14:editId="18E4D2CD">
              <wp:simplePos x="0" y="0"/>
              <wp:positionH relativeFrom="page">
                <wp:posOffset>6789420</wp:posOffset>
              </wp:positionH>
              <wp:positionV relativeFrom="page">
                <wp:posOffset>10364470</wp:posOffset>
              </wp:positionV>
              <wp:extent cx="365760" cy="213360"/>
              <wp:effectExtent l="0" t="0" r="15240" b="15240"/>
              <wp:wrapTight wrapText="bothSides">
                <wp:wrapPolygon edited="0">
                  <wp:start x="0" y="0"/>
                  <wp:lineTo x="0" y="21214"/>
                  <wp:lineTo x="21375" y="21214"/>
                  <wp:lineTo x="21375" y="0"/>
                  <wp:lineTo x="0" y="0"/>
                </wp:wrapPolygon>
              </wp:wrapTight>
              <wp:docPr id="18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06611A" w14:textId="77777777" w:rsidR="001B777A" w:rsidRDefault="001B777A" w:rsidP="001D55C7">
                          <w:pPr>
                            <w:pStyle w:val="Page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EE284C"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53" type="#_x0000_t202" style="position:absolute;margin-left:534.6pt;margin-top:816.1pt;width:28.8pt;height:16.8pt;z-index:25165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" filled="f" stroked="f">
              <v:textbox inset="0,0,0,0">
                <w:txbxContent>
                  <w:p w14:paraId="1706611A" w14:textId="77777777" w:rsidR="001B777A" w:rsidRDefault="001B777A" w:rsidP="001D55C7">
                    <w:pPr>
                      <w:pStyle w:val="Page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EE284C"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0FBC2" w14:textId="77777777" w:rsidR="001B777A" w:rsidRDefault="001B777A">
    <w:pPr>
      <w:pStyle w:val="Pieddepag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3127" behindDoc="0" locked="0" layoutInCell="1" allowOverlap="1" wp14:anchorId="007811CE" wp14:editId="7532BA16">
              <wp:simplePos x="0" y="0"/>
              <wp:positionH relativeFrom="page">
                <wp:posOffset>370840</wp:posOffset>
              </wp:positionH>
              <wp:positionV relativeFrom="page">
                <wp:posOffset>10124440</wp:posOffset>
              </wp:positionV>
              <wp:extent cx="6813976" cy="195052"/>
              <wp:effectExtent l="0" t="0" r="0" b="8255"/>
              <wp:wrapNone/>
              <wp:docPr id="8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3976" cy="195052"/>
                      </a:xfrm>
                      <a:prstGeom prst="rect">
                        <a:avLst/>
                      </a:prstGeom>
                      <a:solidFill>
                        <a:srgbClr val="004080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6" style="position:absolute;margin-left:29.2pt;margin-top:797.2pt;width:536.55pt;height:15.35pt;z-index:2516531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" fillcolor="#004080" stroked="f">
              <v:textbox inset=",7.2pt,,7.2pt"/>
              <w10:wrap anchorx="page" anchory="page"/>
            </v:rect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4151" behindDoc="0" locked="0" layoutInCell="1" allowOverlap="1" wp14:anchorId="215769AA" wp14:editId="1052F9A4">
              <wp:simplePos x="0" y="0"/>
              <wp:positionH relativeFrom="page">
                <wp:posOffset>370840</wp:posOffset>
              </wp:positionH>
              <wp:positionV relativeFrom="page">
                <wp:posOffset>8905240</wp:posOffset>
              </wp:positionV>
              <wp:extent cx="6813550" cy="1221105"/>
              <wp:effectExtent l="0" t="0" r="0" b="0"/>
              <wp:wrapNone/>
              <wp:docPr id="9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3550" cy="1221105"/>
                      </a:xfrm>
                      <a:prstGeom prst="rect">
                        <a:avLst/>
                      </a:prstGeom>
                      <a:solidFill>
                        <a:srgbClr val="489CD0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8" o:spid="_x0000_s1026" style="position:absolute;margin-left:29.2pt;margin-top:701.2pt;width:536.5pt;height:96.15pt;z-index:2516541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" fillcolor="#489cd0" stroked="f">
              <v:textbox inset=",7.2pt,,7.2p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612232" w14:textId="77777777" w:rsidR="00EE284C" w:rsidRDefault="00EE284C">
      <w:pPr>
        <w:spacing w:after="0"/>
      </w:pPr>
      <w:r>
        <w:separator/>
      </w:r>
    </w:p>
  </w:footnote>
  <w:footnote w:type="continuationSeparator" w:id="0">
    <w:p w14:paraId="3B3B7773" w14:textId="77777777" w:rsidR="00EE284C" w:rsidRDefault="00EE284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89C9C" w14:textId="77777777" w:rsidR="001B777A" w:rsidRDefault="001B777A">
    <w:pPr>
      <w:pStyle w:val="En-tte"/>
    </w:pPr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4154" behindDoc="0" locked="0" layoutInCell="1" allowOverlap="1" wp14:anchorId="2CE0C1F8" wp14:editId="6152433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6830567" cy="9856470"/>
              <wp:effectExtent l="0" t="0" r="27940" b="24130"/>
              <wp:wrapNone/>
              <wp:docPr id="229" name="Group 2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0567" cy="9856470"/>
                        <a:chOff x="0" y="100965"/>
                        <a:chExt cx="6840091" cy="9856470"/>
                      </a:xfrm>
                    </wpg:grpSpPr>
                    <wps:wsp>
                      <wps:cNvPr id="14" name="Line 10"/>
                      <wps:cNvCnPr>
                        <a:cxnSpLocks noChangeShapeType="1"/>
                      </wps:cNvCnPr>
                      <wps:spPr bwMode="auto">
                        <a:xfrm>
                          <a:off x="0" y="190500"/>
                          <a:ext cx="6830568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7" name="Text Box 12"/>
                      <wps:cNvSpPr txBox="1">
                        <a:spLocks noChangeArrowheads="1"/>
                      </wps:cNvSpPr>
                      <wps:spPr bwMode="auto">
                        <a:xfrm>
                          <a:off x="9523" y="100965"/>
                          <a:ext cx="6830568" cy="9856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37B3DE31" w14:textId="4636E21E" w:rsidR="001B777A" w:rsidRDefault="001B777A" w:rsidP="001D55C7">
                            <w:pPr>
                              <w:pStyle w:val="Header-Right"/>
                            </w:pP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229" o:spid="_x0000_s1050" style="position:absolute;margin-left:0;margin-top:0;width:537.85pt;height:776.1pt;z-index:251654154;mso-position-horizontal:center;mso-position-horizontal-relative:page;mso-position-vertical:center;mso-position-vertical-relative:page;mso-width-relative:margin;mso-height-relative:margin" coordorigin=",100965" coordsize="6840091,985647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">
              <v:line id="Line 10" o:spid="_x0000_s1051" style="position:absolute;visibility:visible;mso-wrap-style:square" from="0,190500" to="6830568,19050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cVBtsIAAADbAAAADwAAAGRycy9kb3ducmV2LnhtbERP32vCMBB+H/g/hBP2NlOHiFZjUWGw&#10;MRlYt/ejOZtuzaVtMu38681A8O0+vp+3zHpbixN1vnKsYDxKQBAXTldcKvg8vDzNQPiArLF2TAr+&#10;yEO2GjwsMdXuzHs65aEUMYR9igpMCE0qpS8MWfQj1xBH7ug6iyHCrpS6w3MMt7V8TpKptFhxbDDY&#10;0NZQ8ZP/WgWTt+n84/273Zm22OSHpL/4r3BR6nHYrxcgAvXhLr65X3WcP4H/X+IBcnUF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bcVBtsIAAADbAAAADwAAAAAAAAAAAAAA&#10;AAChAgAAZHJzL2Rvd25yZXYueG1sUEsFBgAAAAAEAAQA+QAAAJADAAAAAA==&#10;" strokecolor="#bfd697 [1940]" strokeweight=".5pt">
                <v:shadow opacity="22938f" mv:blur="38100f" offset="0,2pt"/>
              </v:line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2" o:spid="_x0000_s1052" type="#_x0000_t202" style="position:absolute;left:9523;top:100965;width:6830568;height:985647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Go3ZuwwAA&#10;ANsAAAAPAAAAZHJzL2Rvd25yZXYueG1sRE9La8JAEL4X+h+WKXjT3Qo+SF2lFCoKHjSW9jrNTpNg&#10;djZm1xj99a4g9DYf33Nmi85WoqXGl441vA4UCOLMmZJzDV/7z/4UhA/IBivHpOFCHhbz56cZJsad&#10;eUdtGnIRQ9gnqKEIoU6k9FlBFv3A1cSR+3ONxRBhk0vT4DmG20oOlRpLiyXHhgJr+igoO6Qnq2F9&#10;HW+OP2G9/N2OurT6XinVjg5a91669zcQgbrwL364VybOn8D9l3iAnN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Go3ZuwwAAANsAAAAPAAAAAAAAAAAAAAAAAJcCAABkcnMvZG93&#10;bnJldi54bWxQSwUGAAAAAAQABAD1AAAAhwMAAAAA&#10;" filled="f" stroked="f">
                <v:stroke o:forcedash="t"/>
                <v:textbox inset=",0,,0">
                  <w:txbxContent>
                    <w:p w14:paraId="37B3DE31" w14:textId="4636E21E" w:rsidR="001B777A" w:rsidRDefault="001B777A" w:rsidP="001D55C7">
                      <w:pPr>
                        <w:pStyle w:val="Header-Right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23901F" w14:textId="77777777" w:rsidR="001B777A" w:rsidRDefault="001B777A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48007" behindDoc="0" locked="0" layoutInCell="1" allowOverlap="1" wp14:anchorId="70DF969B" wp14:editId="2888163B">
              <wp:simplePos x="0" y="0"/>
              <wp:positionH relativeFrom="page">
                <wp:posOffset>361950</wp:posOffset>
              </wp:positionH>
              <wp:positionV relativeFrom="page">
                <wp:posOffset>361950</wp:posOffset>
              </wp:positionV>
              <wp:extent cx="6813976" cy="341341"/>
              <wp:effectExtent l="0" t="0" r="0" b="0"/>
              <wp:wrapNone/>
              <wp:docPr id="1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3976" cy="341341"/>
                      </a:xfrm>
                      <a:prstGeom prst="rect">
                        <a:avLst/>
                      </a:prstGeom>
                      <a:solidFill>
                        <a:srgbClr val="004080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28.5pt;margin-top:28.5pt;width:536.55pt;height:26.9pt;z-index:2516480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" fillcolor="#004080" stroked="f">
              <v:textbox inset=",7.2pt,,7.2pt"/>
              <w10:wrap anchorx="page" anchory="page"/>
            </v:rect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49031" behindDoc="0" locked="0" layoutInCell="1" allowOverlap="1" wp14:anchorId="727293DF" wp14:editId="173569D8">
              <wp:simplePos x="0" y="0"/>
              <wp:positionH relativeFrom="page">
                <wp:posOffset>361950</wp:posOffset>
              </wp:positionH>
              <wp:positionV relativeFrom="page">
                <wp:posOffset>707355</wp:posOffset>
              </wp:positionV>
              <wp:extent cx="6813976" cy="2925781"/>
              <wp:effectExtent l="0" t="0" r="0" b="0"/>
              <wp:wrapNone/>
              <wp:docPr id="1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3976" cy="2925781"/>
                      </a:xfrm>
                      <a:prstGeom prst="rect">
                        <a:avLst/>
                      </a:prstGeom>
                      <a:solidFill>
                        <a:srgbClr val="489CD0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style="position:absolute;margin-left:28.5pt;margin-top:55.7pt;width:536.55pt;height:230.4pt;z-index:2516490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" fillcolor="#489cd0" stroked="f">
              <v:textbox inset=",7.2pt,,7.2pt"/>
              <w10:wrap anchorx="page" anchory="page"/>
            </v:rect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0055" behindDoc="0" locked="0" layoutInCell="1" allowOverlap="1" wp14:anchorId="7A0EEAAA" wp14:editId="07C99919">
              <wp:simplePos x="0" y="0"/>
              <wp:positionH relativeFrom="page">
                <wp:posOffset>361950</wp:posOffset>
              </wp:positionH>
              <wp:positionV relativeFrom="page">
                <wp:posOffset>3633136</wp:posOffset>
              </wp:positionV>
              <wp:extent cx="6813976" cy="487630"/>
              <wp:effectExtent l="0" t="0" r="0" b="0"/>
              <wp:wrapNone/>
              <wp:docPr id="1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3976" cy="487630"/>
                      </a:xfrm>
                      <a:prstGeom prst="rect">
                        <a:avLst/>
                      </a:prstGeom>
                      <a:solidFill>
                        <a:srgbClr val="66CCFF"/>
                      </a:solidFill>
                      <a:ln>
                        <a:noFill/>
                      </a:ln>
                      <a:effectLst/>
                      <a:ex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3" o:spid="_x0000_s1026" style="position:absolute;margin-left:28.5pt;margin-top:286.05pt;width:536.55pt;height:38.4pt;z-index:2516500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" fillcolor="#6cf" stroked="f">
              <v:textbox inset=",7.2pt,,7.2pt"/>
              <w10:wrap anchorx="page" anchory="page"/>
            </v:rect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1079" behindDoc="0" locked="0" layoutInCell="1" allowOverlap="1" wp14:anchorId="1AE191FA" wp14:editId="64FEB1A4">
              <wp:simplePos x="0" y="0"/>
              <wp:positionH relativeFrom="page">
                <wp:posOffset>361950</wp:posOffset>
              </wp:positionH>
              <wp:positionV relativeFrom="page">
                <wp:posOffset>4120766</wp:posOffset>
              </wp:positionV>
              <wp:extent cx="6813976" cy="117167"/>
              <wp:effectExtent l="0" t="0" r="6350" b="0"/>
              <wp:wrapNone/>
              <wp:docPr id="1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13976" cy="117167"/>
                      </a:xfrm>
                      <a:prstGeom prst="rect">
                        <a:avLst/>
                      </a:prstGeom>
                      <a:solidFill>
                        <a:schemeClr val="tx2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00000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5" o:spid="_x0000_s1026" style="position:absolute;margin-left:28.5pt;margin-top:324.45pt;width:536.55pt;height:9.25pt;z-index:2516510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" fillcolor="#668431 [3215]" stroked="f" strokecolor="#4a7ebb" strokeweight="1.5pt">
              <v:shadow opacity="22938f" mv:blur="38100f" offset="0,2pt"/>
              <v:textbox inset=",7.2pt,,7.2pt"/>
              <w10:wrap anchorx="page" anchory="page"/>
            </v:rect>
          </w:pict>
        </mc:Fallback>
      </mc:AlternateContent>
    </w:r>
    <w:r>
      <w:rPr>
        <w:noProof/>
        <w:lang w:val="fr-FR" w:eastAsia="fr-FR"/>
      </w:rPr>
      <w:drawing>
        <wp:anchor distT="0" distB="0" distL="114300" distR="114300" simplePos="0" relativeHeight="251652103" behindDoc="0" locked="0" layoutInCell="1" allowOverlap="1" wp14:anchorId="453BBC2A" wp14:editId="7B656932">
          <wp:simplePos x="0" y="0"/>
          <wp:positionH relativeFrom="page">
            <wp:posOffset>371168</wp:posOffset>
          </wp:positionH>
          <wp:positionV relativeFrom="page">
            <wp:posOffset>4120766</wp:posOffset>
          </wp:positionV>
          <wp:extent cx="6821350" cy="121908"/>
          <wp:effectExtent l="0" t="0" r="0" b="5715"/>
          <wp:wrapNone/>
          <wp:docPr id="227" name="Picture 4" descr=":p1-spec-newsletter-fc4-R2:Assets:checkerboardOverlay-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4" descr=":p1-spec-newsletter-fc4-R2:Assets:checkerboardOverlay-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1350" cy="121908"/>
                  </a:xfrm>
                  <a:prstGeom prst="rect">
                    <a:avLst/>
                  </a:prstGeom>
                  <a:solidFill>
                    <a:srgbClr val="489CD0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24C91"/>
    <w:multiLevelType w:val="hybridMultilevel"/>
    <w:tmpl w:val="7BCA63BE"/>
    <w:lvl w:ilvl="0" w:tplc="DAA203EA">
      <w:start w:val="4"/>
      <w:numFmt w:val="bullet"/>
      <w:lvlText w:val="-"/>
      <w:lvlJc w:val="left"/>
      <w:pPr>
        <w:ind w:left="720" w:hanging="360"/>
      </w:pPr>
      <w:rPr>
        <w:rFonts w:ascii="Calisto MT" w:eastAsiaTheme="minorEastAsia" w:hAnsi="Calisto MT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7C5413"/>
    <w:multiLevelType w:val="hybridMultilevel"/>
    <w:tmpl w:val="DFE285F0"/>
    <w:lvl w:ilvl="0" w:tplc="7A0EDBF4">
      <w:start w:val="3"/>
      <w:numFmt w:val="bullet"/>
      <w:lvlText w:val="-"/>
      <w:lvlJc w:val="left"/>
      <w:pPr>
        <w:ind w:left="720" w:hanging="360"/>
      </w:pPr>
      <w:rPr>
        <w:rFonts w:ascii="Calisto MT" w:eastAsiaTheme="majorEastAsia" w:hAnsi="Calisto MT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bordersDoNotSurroundHeader/>
  <w:bordersDoNotSurroundFooter/>
  <w:proofState w:spelling="clean" w:grammar="clean"/>
  <w:attachedTemplate r:id="rId1"/>
  <w:revisionView w:markup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 style="mso-position-horizontal-relative:page;mso-position-vertical-relative:page" fill="f" fillcolor="white" stroke="f">
      <v:fill color="white" on="f"/>
      <v:stroke on="f"/>
      <v:textbox inset=",7.2pt,,7.2pt"/>
    </o:shapedefaults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1F1EDC"/>
    <w:rsid w:val="000251AE"/>
    <w:rsid w:val="0003727A"/>
    <w:rsid w:val="000A6C23"/>
    <w:rsid w:val="000B4D2E"/>
    <w:rsid w:val="001B777A"/>
    <w:rsid w:val="001D55C7"/>
    <w:rsid w:val="001F1EDC"/>
    <w:rsid w:val="001F3B4F"/>
    <w:rsid w:val="00393777"/>
    <w:rsid w:val="003E60A2"/>
    <w:rsid w:val="0044491F"/>
    <w:rsid w:val="00460F37"/>
    <w:rsid w:val="005D6576"/>
    <w:rsid w:val="005F5C80"/>
    <w:rsid w:val="006963D5"/>
    <w:rsid w:val="00765588"/>
    <w:rsid w:val="0077543A"/>
    <w:rsid w:val="00842123"/>
    <w:rsid w:val="0085468B"/>
    <w:rsid w:val="00A038A2"/>
    <w:rsid w:val="00A43FBC"/>
    <w:rsid w:val="00AB11B5"/>
    <w:rsid w:val="00B03AEA"/>
    <w:rsid w:val="00B03E7B"/>
    <w:rsid w:val="00B84041"/>
    <w:rsid w:val="00BE7550"/>
    <w:rsid w:val="00C044BC"/>
    <w:rsid w:val="00C13AC5"/>
    <w:rsid w:val="00CA1E23"/>
    <w:rsid w:val="00CF17BF"/>
    <w:rsid w:val="00DE17BE"/>
    <w:rsid w:val="00DE7AA5"/>
    <w:rsid w:val="00E63502"/>
    <w:rsid w:val="00EC375A"/>
    <w:rsid w:val="00EE28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textbox inset=",7.2pt,,7.2pt"/>
    </o:shapedefaults>
    <o:shapelayout v:ext="edit">
      <o:idmap v:ext="edit" data="1"/>
    </o:shapelayout>
  </w:shapeDefaults>
  <w:decimalSymbol w:val=","/>
  <w:listSeparator w:val=";"/>
  <w14:docId w14:val="3A7A65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Body Text" w:uiPriority="99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pPr>
      <w:spacing w:after="0" w:line="680" w:lineRule="exact"/>
      <w:jc w:val="center"/>
      <w:outlineLvl w:val="0"/>
    </w:pPr>
    <w:rPr>
      <w:rFonts w:asciiTheme="majorHAnsi" w:eastAsiaTheme="majorEastAsia" w:hAnsiTheme="majorHAnsi" w:cstheme="majorBidi"/>
      <w:bCs/>
      <w:color w:val="668431" w:themeColor="text2"/>
      <w:sz w:val="64"/>
      <w:szCs w:val="32"/>
    </w:rPr>
  </w:style>
  <w:style w:type="paragraph" w:styleId="Titre2">
    <w:name w:val="heading 2"/>
    <w:basedOn w:val="Normal"/>
    <w:link w:val="Titre2Car"/>
    <w:uiPriority w:val="9"/>
    <w:semiHidden/>
    <w:unhideWhenUsed/>
    <w:qFormat/>
    <w:pPr>
      <w:spacing w:after="0"/>
      <w:outlineLvl w:val="1"/>
    </w:pPr>
    <w:rPr>
      <w:rFonts w:asciiTheme="majorHAnsi" w:eastAsiaTheme="majorEastAsia" w:hAnsiTheme="majorHAnsi" w:cstheme="majorBidi"/>
      <w:bCs/>
      <w:color w:val="668431" w:themeColor="text2"/>
      <w:sz w:val="40"/>
      <w:szCs w:val="26"/>
    </w:rPr>
  </w:style>
  <w:style w:type="paragraph" w:styleId="Titre3">
    <w:name w:val="heading 3"/>
    <w:basedOn w:val="Normal"/>
    <w:link w:val="Titre3Car"/>
    <w:uiPriority w:val="9"/>
    <w:semiHidden/>
    <w:unhideWhenUsed/>
    <w:qFormat/>
    <w:pPr>
      <w:spacing w:after="0"/>
      <w:jc w:val="center"/>
      <w:outlineLvl w:val="2"/>
    </w:pPr>
    <w:rPr>
      <w:rFonts w:asciiTheme="majorHAnsi" w:eastAsiaTheme="majorEastAsia" w:hAnsiTheme="majorHAnsi" w:cstheme="majorBidi"/>
      <w:bCs/>
      <w:color w:val="668431" w:themeColor="text2"/>
      <w:sz w:val="36"/>
    </w:rPr>
  </w:style>
  <w:style w:type="paragraph" w:styleId="Titre4">
    <w:name w:val="heading 4"/>
    <w:basedOn w:val="Normal"/>
    <w:link w:val="Titre4Car"/>
    <w:pPr>
      <w:spacing w:after="0"/>
      <w:jc w:val="center"/>
      <w:outlineLvl w:val="3"/>
    </w:pPr>
    <w:rPr>
      <w:rFonts w:asciiTheme="majorHAnsi" w:eastAsiaTheme="majorEastAsia" w:hAnsiTheme="majorHAnsi" w:cstheme="majorBidi"/>
      <w:bCs/>
      <w:iCs/>
      <w:color w:val="F4FFC6" w:themeColor="background2"/>
      <w:sz w:val="30"/>
    </w:rPr>
  </w:style>
  <w:style w:type="paragraph" w:styleId="Titre5">
    <w:name w:val="heading 5"/>
    <w:basedOn w:val="Normal"/>
    <w:link w:val="Titre5Car"/>
    <w:pPr>
      <w:spacing w:after="0"/>
      <w:jc w:val="right"/>
      <w:outlineLvl w:val="4"/>
    </w:pPr>
    <w:rPr>
      <w:rFonts w:asciiTheme="majorHAnsi" w:eastAsiaTheme="majorEastAsia" w:hAnsiTheme="majorHAnsi" w:cstheme="majorBidi"/>
      <w:color w:val="96BC53" w:themeColor="accent1"/>
      <w:sz w:val="30"/>
    </w:rPr>
  </w:style>
  <w:style w:type="paragraph" w:styleId="Titre6">
    <w:name w:val="heading 6"/>
    <w:basedOn w:val="Normal"/>
    <w:link w:val="Titre6Car"/>
    <w:pPr>
      <w:spacing w:after="0"/>
      <w:outlineLvl w:val="5"/>
    </w:pPr>
    <w:rPr>
      <w:rFonts w:asciiTheme="majorHAnsi" w:eastAsiaTheme="majorEastAsia" w:hAnsiTheme="majorHAnsi" w:cstheme="majorBidi"/>
      <w:iCs/>
      <w:color w:val="668431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spacing w:after="0"/>
    </w:pPr>
    <w:rPr>
      <w:color w:val="668431" w:themeColor="text2"/>
      <w:sz w:val="22"/>
    </w:rPr>
  </w:style>
  <w:style w:type="character" w:customStyle="1" w:styleId="En-tteCar">
    <w:name w:val="En-tête Car"/>
    <w:basedOn w:val="Policepardfaut"/>
    <w:link w:val="En-tte"/>
    <w:uiPriority w:val="99"/>
    <w:rPr>
      <w:color w:val="668431" w:themeColor="text2"/>
      <w:sz w:val="22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Header-RightChar">
    <w:name w:val="Header - Right Char"/>
    <w:basedOn w:val="En-tteCar"/>
    <w:link w:val="Header-Right"/>
    <w:rPr>
      <w:color w:val="668431" w:themeColor="text2"/>
      <w:sz w:val="22"/>
    </w:rPr>
  </w:style>
  <w:style w:type="paragraph" w:customStyle="1" w:styleId="Header-Right">
    <w:name w:val="Header - Right"/>
    <w:basedOn w:val="En-tte"/>
    <w:link w:val="Header-RightChar"/>
    <w:qFormat/>
    <w:pPr>
      <w:jc w:val="right"/>
    </w:pPr>
  </w:style>
  <w:style w:type="paragraph" w:customStyle="1" w:styleId="Page">
    <w:name w:val="Page"/>
    <w:basedOn w:val="Normal"/>
    <w:link w:val="PageChar"/>
    <w:qFormat/>
    <w:pPr>
      <w:spacing w:after="0"/>
      <w:jc w:val="right"/>
    </w:pPr>
    <w:rPr>
      <w:rFonts w:eastAsiaTheme="minorEastAsia"/>
      <w:color w:val="668431" w:themeColor="text2"/>
      <w:sz w:val="28"/>
    </w:rPr>
  </w:style>
  <w:style w:type="character" w:customStyle="1" w:styleId="PageChar">
    <w:name w:val="Page Char"/>
    <w:basedOn w:val="Policepardfaut"/>
    <w:link w:val="Page"/>
    <w:rPr>
      <w:rFonts w:eastAsiaTheme="minorEastAsia"/>
      <w:color w:val="668431" w:themeColor="text2"/>
      <w:sz w:val="28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Cs/>
      <w:color w:val="668431" w:themeColor="text2"/>
      <w:sz w:val="64"/>
      <w:szCs w:val="32"/>
    </w:rPr>
  </w:style>
  <w:style w:type="paragraph" w:customStyle="1" w:styleId="Header-CoverLeft">
    <w:name w:val="Header - CoverLeft"/>
    <w:basedOn w:val="En-tte"/>
    <w:link w:val="Header-CoverLeftChar"/>
    <w:qFormat/>
    <w:rPr>
      <w:color w:val="FFFFFF" w:themeColor="background1"/>
    </w:rPr>
  </w:style>
  <w:style w:type="character" w:customStyle="1" w:styleId="Header-CoverLeftChar">
    <w:name w:val="Header - CoverLeft Char"/>
    <w:basedOn w:val="En-tteCar"/>
    <w:link w:val="Header-CoverLeft"/>
    <w:rPr>
      <w:color w:val="FFFFFF" w:themeColor="background1"/>
      <w:sz w:val="22"/>
    </w:rPr>
  </w:style>
  <w:style w:type="paragraph" w:customStyle="1" w:styleId="Header-CoverRight">
    <w:name w:val="Header - CoverRight"/>
    <w:basedOn w:val="Header-CoverLeft"/>
    <w:link w:val="Header-CoverRightChar"/>
    <w:qFormat/>
    <w:pPr>
      <w:jc w:val="right"/>
    </w:pPr>
  </w:style>
  <w:style w:type="character" w:customStyle="1" w:styleId="Header-CoverRightChar">
    <w:name w:val="Header - CoverRight Char"/>
    <w:basedOn w:val="Header-CoverLeftChar"/>
    <w:link w:val="Header-CoverRight"/>
    <w:rPr>
      <w:color w:val="FFFFFF" w:themeColor="background1"/>
      <w:sz w:val="22"/>
    </w:rPr>
  </w:style>
  <w:style w:type="paragraph" w:styleId="Titre">
    <w:name w:val="Title"/>
    <w:basedOn w:val="Normal"/>
    <w:link w:val="TitreCar"/>
    <w:uiPriority w:val="10"/>
    <w:qFormat/>
    <w:pPr>
      <w:spacing w:after="0" w:line="1320" w:lineRule="exact"/>
      <w:jc w:val="center"/>
    </w:pPr>
    <w:rPr>
      <w:rFonts w:asciiTheme="majorHAnsi" w:eastAsiaTheme="majorEastAsia" w:hAnsiTheme="majorHAnsi" w:cstheme="majorBidi"/>
      <w:color w:val="F4FFC6" w:themeColor="background2"/>
      <w:sz w:val="128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F4FFC6" w:themeColor="background2"/>
      <w:sz w:val="128"/>
      <w:szCs w:val="52"/>
    </w:rPr>
  </w:style>
  <w:style w:type="paragraph" w:styleId="Sous-titre">
    <w:name w:val="Subtitle"/>
    <w:basedOn w:val="Normal"/>
    <w:link w:val="Sous-titreCar"/>
    <w:uiPriority w:val="11"/>
    <w:qFormat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FFFFFF" w:themeColor="background1"/>
      <w:sz w:val="36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Cs/>
      <w:color w:val="FFFFFF" w:themeColor="background1"/>
      <w:sz w:val="36"/>
    </w:rPr>
  </w:style>
  <w:style w:type="paragraph" w:styleId="Date">
    <w:name w:val="Date"/>
    <w:basedOn w:val="Normal"/>
    <w:link w:val="DateCar"/>
    <w:uiPriority w:val="99"/>
    <w:semiHidden/>
    <w:unhideWhenUsed/>
    <w:pPr>
      <w:spacing w:after="0"/>
    </w:pPr>
    <w:rPr>
      <w:color w:val="668431" w:themeColor="text2"/>
      <w:sz w:val="36"/>
    </w:rPr>
  </w:style>
  <w:style w:type="character" w:customStyle="1" w:styleId="DateCar">
    <w:name w:val="Date Car"/>
    <w:basedOn w:val="Policepardfaut"/>
    <w:link w:val="Date"/>
    <w:uiPriority w:val="99"/>
    <w:semiHidden/>
    <w:rPr>
      <w:color w:val="668431" w:themeColor="text2"/>
      <w:sz w:val="36"/>
    </w:rPr>
  </w:style>
  <w:style w:type="paragraph" w:styleId="Corpsdetexte">
    <w:name w:val="Body Text"/>
    <w:basedOn w:val="Normal"/>
    <w:link w:val="CorpsdetexteCar"/>
    <w:uiPriority w:val="99"/>
    <w:semiHidden/>
    <w:unhideWhenUsed/>
    <w:pPr>
      <w:spacing w:after="120" w:line="288" w:lineRule="auto"/>
    </w:pPr>
    <w:rPr>
      <w:rFonts w:eastAsiaTheme="minorEastAsia"/>
      <w:color w:val="595959" w:themeColor="text1" w:themeTint="A6"/>
      <w:sz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eastAsiaTheme="minorEastAsia"/>
      <w:color w:val="595959" w:themeColor="text1" w:themeTint="A6"/>
      <w:sz w:val="2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Cs/>
      <w:color w:val="668431" w:themeColor="text2"/>
      <w:sz w:val="40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Cs/>
      <w:color w:val="668431" w:themeColor="text2"/>
      <w:sz w:val="36"/>
    </w:rPr>
  </w:style>
  <w:style w:type="paragraph" w:styleId="Corpsdetexte2">
    <w:name w:val="Body Text 2"/>
    <w:basedOn w:val="Corpsdetexte"/>
    <w:link w:val="Corpsdetexte2Car"/>
    <w:pPr>
      <w:spacing w:after="40" w:line="252" w:lineRule="auto"/>
    </w:pPr>
    <w:rPr>
      <w:color w:val="000000" w:themeColor="text1"/>
    </w:rPr>
  </w:style>
  <w:style w:type="character" w:customStyle="1" w:styleId="Corpsdetexte2Car">
    <w:name w:val="Corps de texte 2 Car"/>
    <w:basedOn w:val="Policepardfaut"/>
    <w:link w:val="Corpsdetexte2"/>
    <w:rPr>
      <w:rFonts w:eastAsiaTheme="minorEastAsia"/>
      <w:color w:val="000000" w:themeColor="text1"/>
      <w:sz w:val="20"/>
    </w:rPr>
  </w:style>
  <w:style w:type="paragraph" w:styleId="Corpsdetexte3">
    <w:name w:val="Body Text 3"/>
    <w:basedOn w:val="Corpsdetexte"/>
    <w:link w:val="Corpsdetexte3Car"/>
    <w:pPr>
      <w:spacing w:line="252" w:lineRule="auto"/>
      <w:jc w:val="center"/>
    </w:pPr>
    <w:rPr>
      <w:color w:val="FFFFFF" w:themeColor="background1"/>
      <w:szCs w:val="16"/>
    </w:rPr>
  </w:style>
  <w:style w:type="character" w:customStyle="1" w:styleId="Corpsdetexte3Car">
    <w:name w:val="Corps de texte 3 Car"/>
    <w:basedOn w:val="Policepardfaut"/>
    <w:link w:val="Corpsdetexte3"/>
    <w:rPr>
      <w:rFonts w:eastAsiaTheme="minorEastAsia"/>
      <w:color w:val="FFFFFF" w:themeColor="background1"/>
      <w:sz w:val="20"/>
      <w:szCs w:val="16"/>
    </w:rPr>
  </w:style>
  <w:style w:type="paragraph" w:customStyle="1" w:styleId="Event">
    <w:name w:val="Event"/>
    <w:basedOn w:val="Normal"/>
    <w:link w:val="EventChar"/>
    <w:qFormat/>
    <w:pPr>
      <w:spacing w:after="0"/>
      <w:jc w:val="right"/>
    </w:pPr>
    <w:rPr>
      <w:color w:val="668431" w:themeColor="text2"/>
      <w:sz w:val="20"/>
    </w:rPr>
  </w:style>
  <w:style w:type="character" w:customStyle="1" w:styleId="EventChar">
    <w:name w:val="Event Char"/>
    <w:basedOn w:val="Policepardfaut"/>
    <w:link w:val="Event"/>
    <w:rPr>
      <w:color w:val="668431" w:themeColor="text2"/>
      <w:sz w:val="20"/>
    </w:rPr>
  </w:style>
  <w:style w:type="character" w:customStyle="1" w:styleId="Titre4Car">
    <w:name w:val="Titre 4 Car"/>
    <w:basedOn w:val="Policepardfaut"/>
    <w:link w:val="Titre4"/>
    <w:rPr>
      <w:rFonts w:asciiTheme="majorHAnsi" w:eastAsiaTheme="majorEastAsia" w:hAnsiTheme="majorHAnsi" w:cstheme="majorBidi"/>
      <w:bCs/>
      <w:iCs/>
      <w:color w:val="F4FFC6" w:themeColor="background2"/>
      <w:sz w:val="30"/>
    </w:rPr>
  </w:style>
  <w:style w:type="character" w:customStyle="1" w:styleId="Titre5Car">
    <w:name w:val="Titre 5 Car"/>
    <w:basedOn w:val="Policepardfaut"/>
    <w:link w:val="Titre5"/>
    <w:rPr>
      <w:rFonts w:asciiTheme="majorHAnsi" w:eastAsiaTheme="majorEastAsia" w:hAnsiTheme="majorHAnsi" w:cstheme="majorBidi"/>
      <w:color w:val="96BC53" w:themeColor="accent1"/>
      <w:sz w:val="30"/>
    </w:rPr>
  </w:style>
  <w:style w:type="paragraph" w:customStyle="1" w:styleId="Mailer">
    <w:name w:val="Mailer"/>
    <w:basedOn w:val="Normal"/>
    <w:link w:val="MailerChar"/>
    <w:qFormat/>
    <w:pPr>
      <w:spacing w:after="0"/>
    </w:pPr>
    <w:rPr>
      <w:rFonts w:eastAsiaTheme="minorEastAsia"/>
      <w:color w:val="668431" w:themeColor="text2"/>
      <w:sz w:val="32"/>
    </w:rPr>
  </w:style>
  <w:style w:type="character" w:customStyle="1" w:styleId="Titre6Car">
    <w:name w:val="Titre 6 Car"/>
    <w:basedOn w:val="Policepardfaut"/>
    <w:link w:val="Titre6"/>
    <w:rPr>
      <w:rFonts w:asciiTheme="majorHAnsi" w:eastAsiaTheme="majorEastAsia" w:hAnsiTheme="majorHAnsi" w:cstheme="majorBidi"/>
      <w:iCs/>
      <w:color w:val="668431" w:themeColor="text2"/>
    </w:rPr>
  </w:style>
  <w:style w:type="paragraph" w:styleId="Lgende">
    <w:name w:val="caption"/>
    <w:basedOn w:val="Normal"/>
    <w:pPr>
      <w:spacing w:after="0"/>
      <w:jc w:val="center"/>
    </w:pPr>
    <w:rPr>
      <w:bCs/>
      <w:color w:val="96BC53" w:themeColor="accent1"/>
      <w:sz w:val="28"/>
      <w:szCs w:val="18"/>
    </w:rPr>
  </w:style>
  <w:style w:type="paragraph" w:customStyle="1" w:styleId="Suite">
    <w:name w:val="Suite"/>
    <w:basedOn w:val="Normal"/>
    <w:link w:val="ContinuedChar"/>
    <w:qFormat/>
    <w:pPr>
      <w:spacing w:after="0"/>
    </w:pPr>
    <w:rPr>
      <w:color w:val="668431" w:themeColor="text2"/>
      <w:sz w:val="28"/>
    </w:rPr>
  </w:style>
  <w:style w:type="character" w:customStyle="1" w:styleId="ContinuedChar">
    <w:name w:val="Continued Char"/>
    <w:basedOn w:val="Policepardfaut"/>
    <w:link w:val="Suite"/>
    <w:rPr>
      <w:color w:val="668431" w:themeColor="text2"/>
      <w:sz w:val="28"/>
    </w:rPr>
  </w:style>
  <w:style w:type="paragraph" w:customStyle="1" w:styleId="BoxHeading">
    <w:name w:val="Box Heading"/>
    <w:basedOn w:val="Normal"/>
    <w:qFormat/>
    <w:pPr>
      <w:spacing w:after="0" w:line="252" w:lineRule="auto"/>
      <w:jc w:val="center"/>
    </w:pPr>
    <w:rPr>
      <w:color w:val="FFFFFF" w:themeColor="background1"/>
      <w:sz w:val="40"/>
    </w:rPr>
  </w:style>
  <w:style w:type="character" w:customStyle="1" w:styleId="MailerChar">
    <w:name w:val="Mailer Char"/>
    <w:basedOn w:val="Policepardfaut"/>
    <w:link w:val="Mailer"/>
    <w:rPr>
      <w:rFonts w:eastAsiaTheme="minorEastAsia"/>
      <w:color w:val="668431" w:themeColor="text2"/>
      <w:sz w:val="32"/>
    </w:rPr>
  </w:style>
  <w:style w:type="paragraph" w:styleId="Normalcentr">
    <w:name w:val="Block Text"/>
    <w:basedOn w:val="Normal"/>
    <w:pPr>
      <w:spacing w:after="0" w:line="264" w:lineRule="auto"/>
    </w:pPr>
    <w:rPr>
      <w:rFonts w:eastAsiaTheme="minorEastAsia"/>
      <w:iCs/>
      <w:color w:val="96BC53" w:themeColor="accent1"/>
      <w:sz w:val="20"/>
    </w:rPr>
  </w:style>
  <w:style w:type="character" w:styleId="Lienhypertexte">
    <w:name w:val="Hyperlink"/>
    <w:basedOn w:val="Policepardfaut"/>
    <w:rsid w:val="00AB11B5"/>
    <w:rPr>
      <w:color w:val="9DC060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Body Text" w:uiPriority="99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pPr>
      <w:spacing w:after="0" w:line="680" w:lineRule="exact"/>
      <w:jc w:val="center"/>
      <w:outlineLvl w:val="0"/>
    </w:pPr>
    <w:rPr>
      <w:rFonts w:asciiTheme="majorHAnsi" w:eastAsiaTheme="majorEastAsia" w:hAnsiTheme="majorHAnsi" w:cstheme="majorBidi"/>
      <w:bCs/>
      <w:color w:val="668431" w:themeColor="text2"/>
      <w:sz w:val="64"/>
      <w:szCs w:val="32"/>
    </w:rPr>
  </w:style>
  <w:style w:type="paragraph" w:styleId="Titre2">
    <w:name w:val="heading 2"/>
    <w:basedOn w:val="Normal"/>
    <w:link w:val="Titre2Car"/>
    <w:uiPriority w:val="9"/>
    <w:semiHidden/>
    <w:unhideWhenUsed/>
    <w:qFormat/>
    <w:pPr>
      <w:spacing w:after="0"/>
      <w:outlineLvl w:val="1"/>
    </w:pPr>
    <w:rPr>
      <w:rFonts w:asciiTheme="majorHAnsi" w:eastAsiaTheme="majorEastAsia" w:hAnsiTheme="majorHAnsi" w:cstheme="majorBidi"/>
      <w:bCs/>
      <w:color w:val="668431" w:themeColor="text2"/>
      <w:sz w:val="40"/>
      <w:szCs w:val="26"/>
    </w:rPr>
  </w:style>
  <w:style w:type="paragraph" w:styleId="Titre3">
    <w:name w:val="heading 3"/>
    <w:basedOn w:val="Normal"/>
    <w:link w:val="Titre3Car"/>
    <w:uiPriority w:val="9"/>
    <w:semiHidden/>
    <w:unhideWhenUsed/>
    <w:qFormat/>
    <w:pPr>
      <w:spacing w:after="0"/>
      <w:jc w:val="center"/>
      <w:outlineLvl w:val="2"/>
    </w:pPr>
    <w:rPr>
      <w:rFonts w:asciiTheme="majorHAnsi" w:eastAsiaTheme="majorEastAsia" w:hAnsiTheme="majorHAnsi" w:cstheme="majorBidi"/>
      <w:bCs/>
      <w:color w:val="668431" w:themeColor="text2"/>
      <w:sz w:val="36"/>
    </w:rPr>
  </w:style>
  <w:style w:type="paragraph" w:styleId="Titre4">
    <w:name w:val="heading 4"/>
    <w:basedOn w:val="Normal"/>
    <w:link w:val="Titre4Car"/>
    <w:pPr>
      <w:spacing w:after="0"/>
      <w:jc w:val="center"/>
      <w:outlineLvl w:val="3"/>
    </w:pPr>
    <w:rPr>
      <w:rFonts w:asciiTheme="majorHAnsi" w:eastAsiaTheme="majorEastAsia" w:hAnsiTheme="majorHAnsi" w:cstheme="majorBidi"/>
      <w:bCs/>
      <w:iCs/>
      <w:color w:val="F4FFC6" w:themeColor="background2"/>
      <w:sz w:val="30"/>
    </w:rPr>
  </w:style>
  <w:style w:type="paragraph" w:styleId="Titre5">
    <w:name w:val="heading 5"/>
    <w:basedOn w:val="Normal"/>
    <w:link w:val="Titre5Car"/>
    <w:pPr>
      <w:spacing w:after="0"/>
      <w:jc w:val="right"/>
      <w:outlineLvl w:val="4"/>
    </w:pPr>
    <w:rPr>
      <w:rFonts w:asciiTheme="majorHAnsi" w:eastAsiaTheme="majorEastAsia" w:hAnsiTheme="majorHAnsi" w:cstheme="majorBidi"/>
      <w:color w:val="96BC53" w:themeColor="accent1"/>
      <w:sz w:val="30"/>
    </w:rPr>
  </w:style>
  <w:style w:type="paragraph" w:styleId="Titre6">
    <w:name w:val="heading 6"/>
    <w:basedOn w:val="Normal"/>
    <w:link w:val="Titre6Car"/>
    <w:pPr>
      <w:spacing w:after="0"/>
      <w:outlineLvl w:val="5"/>
    </w:pPr>
    <w:rPr>
      <w:rFonts w:asciiTheme="majorHAnsi" w:eastAsiaTheme="majorEastAsia" w:hAnsiTheme="majorHAnsi" w:cstheme="majorBidi"/>
      <w:iCs/>
      <w:color w:val="668431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pPr>
      <w:spacing w:after="0"/>
    </w:pPr>
    <w:rPr>
      <w:color w:val="668431" w:themeColor="text2"/>
      <w:sz w:val="22"/>
    </w:rPr>
  </w:style>
  <w:style w:type="character" w:customStyle="1" w:styleId="En-tteCar">
    <w:name w:val="En-tête Car"/>
    <w:basedOn w:val="Policepardfaut"/>
    <w:link w:val="En-tte"/>
    <w:uiPriority w:val="99"/>
    <w:rPr>
      <w:color w:val="668431" w:themeColor="text2"/>
      <w:sz w:val="22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character" w:customStyle="1" w:styleId="Header-RightChar">
    <w:name w:val="Header - Right Char"/>
    <w:basedOn w:val="En-tteCar"/>
    <w:link w:val="Header-Right"/>
    <w:rPr>
      <w:color w:val="668431" w:themeColor="text2"/>
      <w:sz w:val="22"/>
    </w:rPr>
  </w:style>
  <w:style w:type="paragraph" w:customStyle="1" w:styleId="Header-Right">
    <w:name w:val="Header - Right"/>
    <w:basedOn w:val="En-tte"/>
    <w:link w:val="Header-RightChar"/>
    <w:qFormat/>
    <w:pPr>
      <w:jc w:val="right"/>
    </w:pPr>
  </w:style>
  <w:style w:type="paragraph" w:customStyle="1" w:styleId="Page">
    <w:name w:val="Page"/>
    <w:basedOn w:val="Normal"/>
    <w:link w:val="PageChar"/>
    <w:qFormat/>
    <w:pPr>
      <w:spacing w:after="0"/>
      <w:jc w:val="right"/>
    </w:pPr>
    <w:rPr>
      <w:rFonts w:eastAsiaTheme="minorEastAsia"/>
      <w:color w:val="668431" w:themeColor="text2"/>
      <w:sz w:val="28"/>
    </w:rPr>
  </w:style>
  <w:style w:type="character" w:customStyle="1" w:styleId="PageChar">
    <w:name w:val="Page Char"/>
    <w:basedOn w:val="Policepardfaut"/>
    <w:link w:val="Page"/>
    <w:rPr>
      <w:rFonts w:eastAsiaTheme="minorEastAsia"/>
      <w:color w:val="668431" w:themeColor="text2"/>
      <w:sz w:val="28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bCs/>
      <w:color w:val="668431" w:themeColor="text2"/>
      <w:sz w:val="64"/>
      <w:szCs w:val="32"/>
    </w:rPr>
  </w:style>
  <w:style w:type="paragraph" w:customStyle="1" w:styleId="Header-CoverLeft">
    <w:name w:val="Header - CoverLeft"/>
    <w:basedOn w:val="En-tte"/>
    <w:link w:val="Header-CoverLeftChar"/>
    <w:qFormat/>
    <w:rPr>
      <w:color w:val="FFFFFF" w:themeColor="background1"/>
    </w:rPr>
  </w:style>
  <w:style w:type="character" w:customStyle="1" w:styleId="Header-CoverLeftChar">
    <w:name w:val="Header - CoverLeft Char"/>
    <w:basedOn w:val="En-tteCar"/>
    <w:link w:val="Header-CoverLeft"/>
    <w:rPr>
      <w:color w:val="FFFFFF" w:themeColor="background1"/>
      <w:sz w:val="22"/>
    </w:rPr>
  </w:style>
  <w:style w:type="paragraph" w:customStyle="1" w:styleId="Header-CoverRight">
    <w:name w:val="Header - CoverRight"/>
    <w:basedOn w:val="Header-CoverLeft"/>
    <w:link w:val="Header-CoverRightChar"/>
    <w:qFormat/>
    <w:pPr>
      <w:jc w:val="right"/>
    </w:pPr>
  </w:style>
  <w:style w:type="character" w:customStyle="1" w:styleId="Header-CoverRightChar">
    <w:name w:val="Header - CoverRight Char"/>
    <w:basedOn w:val="Header-CoverLeftChar"/>
    <w:link w:val="Header-CoverRight"/>
    <w:rPr>
      <w:color w:val="FFFFFF" w:themeColor="background1"/>
      <w:sz w:val="22"/>
    </w:rPr>
  </w:style>
  <w:style w:type="paragraph" w:styleId="Titre">
    <w:name w:val="Title"/>
    <w:basedOn w:val="Normal"/>
    <w:link w:val="TitreCar"/>
    <w:uiPriority w:val="10"/>
    <w:qFormat/>
    <w:pPr>
      <w:spacing w:after="0" w:line="1320" w:lineRule="exact"/>
      <w:jc w:val="center"/>
    </w:pPr>
    <w:rPr>
      <w:rFonts w:asciiTheme="majorHAnsi" w:eastAsiaTheme="majorEastAsia" w:hAnsiTheme="majorHAnsi" w:cstheme="majorBidi"/>
      <w:color w:val="F4FFC6" w:themeColor="background2"/>
      <w:sz w:val="128"/>
      <w:szCs w:val="52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eastAsiaTheme="majorEastAsia" w:hAnsiTheme="majorHAnsi" w:cstheme="majorBidi"/>
      <w:color w:val="F4FFC6" w:themeColor="background2"/>
      <w:sz w:val="128"/>
      <w:szCs w:val="52"/>
    </w:rPr>
  </w:style>
  <w:style w:type="paragraph" w:styleId="Sous-titre">
    <w:name w:val="Subtitle"/>
    <w:basedOn w:val="Normal"/>
    <w:link w:val="Sous-titreCar"/>
    <w:uiPriority w:val="11"/>
    <w:qFormat/>
    <w:pPr>
      <w:numPr>
        <w:ilvl w:val="1"/>
      </w:numPr>
      <w:jc w:val="center"/>
    </w:pPr>
    <w:rPr>
      <w:rFonts w:asciiTheme="majorHAnsi" w:eastAsiaTheme="majorEastAsia" w:hAnsiTheme="majorHAnsi" w:cstheme="majorBidi"/>
      <w:iCs/>
      <w:color w:val="FFFFFF" w:themeColor="background1"/>
      <w:sz w:val="36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eastAsiaTheme="majorEastAsia" w:hAnsiTheme="majorHAnsi" w:cstheme="majorBidi"/>
      <w:iCs/>
      <w:color w:val="FFFFFF" w:themeColor="background1"/>
      <w:sz w:val="36"/>
    </w:rPr>
  </w:style>
  <w:style w:type="paragraph" w:styleId="Date">
    <w:name w:val="Date"/>
    <w:basedOn w:val="Normal"/>
    <w:link w:val="DateCar"/>
    <w:uiPriority w:val="99"/>
    <w:semiHidden/>
    <w:unhideWhenUsed/>
    <w:pPr>
      <w:spacing w:after="0"/>
    </w:pPr>
    <w:rPr>
      <w:color w:val="668431" w:themeColor="text2"/>
      <w:sz w:val="36"/>
    </w:rPr>
  </w:style>
  <w:style w:type="character" w:customStyle="1" w:styleId="DateCar">
    <w:name w:val="Date Car"/>
    <w:basedOn w:val="Policepardfaut"/>
    <w:link w:val="Date"/>
    <w:uiPriority w:val="99"/>
    <w:semiHidden/>
    <w:rPr>
      <w:color w:val="668431" w:themeColor="text2"/>
      <w:sz w:val="36"/>
    </w:rPr>
  </w:style>
  <w:style w:type="paragraph" w:styleId="Corpsdetexte">
    <w:name w:val="Body Text"/>
    <w:basedOn w:val="Normal"/>
    <w:link w:val="CorpsdetexteCar"/>
    <w:uiPriority w:val="99"/>
    <w:semiHidden/>
    <w:unhideWhenUsed/>
    <w:pPr>
      <w:spacing w:after="120" w:line="288" w:lineRule="auto"/>
    </w:pPr>
    <w:rPr>
      <w:rFonts w:eastAsiaTheme="minorEastAsia"/>
      <w:color w:val="595959" w:themeColor="text1" w:themeTint="A6"/>
      <w:sz w:val="20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Pr>
      <w:rFonts w:eastAsiaTheme="minorEastAsia"/>
      <w:color w:val="595959" w:themeColor="text1" w:themeTint="A6"/>
      <w:sz w:val="20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eastAsiaTheme="majorEastAsia" w:hAnsiTheme="majorHAnsi" w:cstheme="majorBidi"/>
      <w:bCs/>
      <w:color w:val="668431" w:themeColor="text2"/>
      <w:sz w:val="40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eastAsiaTheme="majorEastAsia" w:hAnsiTheme="majorHAnsi" w:cstheme="majorBidi"/>
      <w:bCs/>
      <w:color w:val="668431" w:themeColor="text2"/>
      <w:sz w:val="36"/>
    </w:rPr>
  </w:style>
  <w:style w:type="paragraph" w:styleId="Corpsdetexte2">
    <w:name w:val="Body Text 2"/>
    <w:basedOn w:val="Corpsdetexte"/>
    <w:link w:val="Corpsdetexte2Car"/>
    <w:pPr>
      <w:spacing w:after="40" w:line="252" w:lineRule="auto"/>
    </w:pPr>
    <w:rPr>
      <w:color w:val="000000" w:themeColor="text1"/>
    </w:rPr>
  </w:style>
  <w:style w:type="character" w:customStyle="1" w:styleId="Corpsdetexte2Car">
    <w:name w:val="Corps de texte 2 Car"/>
    <w:basedOn w:val="Policepardfaut"/>
    <w:link w:val="Corpsdetexte2"/>
    <w:rPr>
      <w:rFonts w:eastAsiaTheme="minorEastAsia"/>
      <w:color w:val="000000" w:themeColor="text1"/>
      <w:sz w:val="20"/>
    </w:rPr>
  </w:style>
  <w:style w:type="paragraph" w:styleId="Corpsdetexte3">
    <w:name w:val="Body Text 3"/>
    <w:basedOn w:val="Corpsdetexte"/>
    <w:link w:val="Corpsdetexte3Car"/>
    <w:pPr>
      <w:spacing w:line="252" w:lineRule="auto"/>
      <w:jc w:val="center"/>
    </w:pPr>
    <w:rPr>
      <w:color w:val="FFFFFF" w:themeColor="background1"/>
      <w:szCs w:val="16"/>
    </w:rPr>
  </w:style>
  <w:style w:type="character" w:customStyle="1" w:styleId="Corpsdetexte3Car">
    <w:name w:val="Corps de texte 3 Car"/>
    <w:basedOn w:val="Policepardfaut"/>
    <w:link w:val="Corpsdetexte3"/>
    <w:rPr>
      <w:rFonts w:eastAsiaTheme="minorEastAsia"/>
      <w:color w:val="FFFFFF" w:themeColor="background1"/>
      <w:sz w:val="20"/>
      <w:szCs w:val="16"/>
    </w:rPr>
  </w:style>
  <w:style w:type="paragraph" w:customStyle="1" w:styleId="Event">
    <w:name w:val="Event"/>
    <w:basedOn w:val="Normal"/>
    <w:link w:val="EventChar"/>
    <w:qFormat/>
    <w:pPr>
      <w:spacing w:after="0"/>
      <w:jc w:val="right"/>
    </w:pPr>
    <w:rPr>
      <w:color w:val="668431" w:themeColor="text2"/>
      <w:sz w:val="20"/>
    </w:rPr>
  </w:style>
  <w:style w:type="character" w:customStyle="1" w:styleId="EventChar">
    <w:name w:val="Event Char"/>
    <w:basedOn w:val="Policepardfaut"/>
    <w:link w:val="Event"/>
    <w:rPr>
      <w:color w:val="668431" w:themeColor="text2"/>
      <w:sz w:val="20"/>
    </w:rPr>
  </w:style>
  <w:style w:type="character" w:customStyle="1" w:styleId="Titre4Car">
    <w:name w:val="Titre 4 Car"/>
    <w:basedOn w:val="Policepardfaut"/>
    <w:link w:val="Titre4"/>
    <w:rPr>
      <w:rFonts w:asciiTheme="majorHAnsi" w:eastAsiaTheme="majorEastAsia" w:hAnsiTheme="majorHAnsi" w:cstheme="majorBidi"/>
      <w:bCs/>
      <w:iCs/>
      <w:color w:val="F4FFC6" w:themeColor="background2"/>
      <w:sz w:val="30"/>
    </w:rPr>
  </w:style>
  <w:style w:type="character" w:customStyle="1" w:styleId="Titre5Car">
    <w:name w:val="Titre 5 Car"/>
    <w:basedOn w:val="Policepardfaut"/>
    <w:link w:val="Titre5"/>
    <w:rPr>
      <w:rFonts w:asciiTheme="majorHAnsi" w:eastAsiaTheme="majorEastAsia" w:hAnsiTheme="majorHAnsi" w:cstheme="majorBidi"/>
      <w:color w:val="96BC53" w:themeColor="accent1"/>
      <w:sz w:val="30"/>
    </w:rPr>
  </w:style>
  <w:style w:type="paragraph" w:customStyle="1" w:styleId="Mailer">
    <w:name w:val="Mailer"/>
    <w:basedOn w:val="Normal"/>
    <w:link w:val="MailerChar"/>
    <w:qFormat/>
    <w:pPr>
      <w:spacing w:after="0"/>
    </w:pPr>
    <w:rPr>
      <w:rFonts w:eastAsiaTheme="minorEastAsia"/>
      <w:color w:val="668431" w:themeColor="text2"/>
      <w:sz w:val="32"/>
    </w:rPr>
  </w:style>
  <w:style w:type="character" w:customStyle="1" w:styleId="Titre6Car">
    <w:name w:val="Titre 6 Car"/>
    <w:basedOn w:val="Policepardfaut"/>
    <w:link w:val="Titre6"/>
    <w:rPr>
      <w:rFonts w:asciiTheme="majorHAnsi" w:eastAsiaTheme="majorEastAsia" w:hAnsiTheme="majorHAnsi" w:cstheme="majorBidi"/>
      <w:iCs/>
      <w:color w:val="668431" w:themeColor="text2"/>
    </w:rPr>
  </w:style>
  <w:style w:type="paragraph" w:styleId="Lgende">
    <w:name w:val="caption"/>
    <w:basedOn w:val="Normal"/>
    <w:pPr>
      <w:spacing w:after="0"/>
      <w:jc w:val="center"/>
    </w:pPr>
    <w:rPr>
      <w:bCs/>
      <w:color w:val="96BC53" w:themeColor="accent1"/>
      <w:sz w:val="28"/>
      <w:szCs w:val="18"/>
    </w:rPr>
  </w:style>
  <w:style w:type="paragraph" w:customStyle="1" w:styleId="Suite">
    <w:name w:val="Suite"/>
    <w:basedOn w:val="Normal"/>
    <w:link w:val="ContinuedChar"/>
    <w:qFormat/>
    <w:pPr>
      <w:spacing w:after="0"/>
    </w:pPr>
    <w:rPr>
      <w:color w:val="668431" w:themeColor="text2"/>
      <w:sz w:val="28"/>
    </w:rPr>
  </w:style>
  <w:style w:type="character" w:customStyle="1" w:styleId="ContinuedChar">
    <w:name w:val="Continued Char"/>
    <w:basedOn w:val="Policepardfaut"/>
    <w:link w:val="Suite"/>
    <w:rPr>
      <w:color w:val="668431" w:themeColor="text2"/>
      <w:sz w:val="28"/>
    </w:rPr>
  </w:style>
  <w:style w:type="paragraph" w:customStyle="1" w:styleId="BoxHeading">
    <w:name w:val="Box Heading"/>
    <w:basedOn w:val="Normal"/>
    <w:qFormat/>
    <w:pPr>
      <w:spacing w:after="0" w:line="252" w:lineRule="auto"/>
      <w:jc w:val="center"/>
    </w:pPr>
    <w:rPr>
      <w:color w:val="FFFFFF" w:themeColor="background1"/>
      <w:sz w:val="40"/>
    </w:rPr>
  </w:style>
  <w:style w:type="character" w:customStyle="1" w:styleId="MailerChar">
    <w:name w:val="Mailer Char"/>
    <w:basedOn w:val="Policepardfaut"/>
    <w:link w:val="Mailer"/>
    <w:rPr>
      <w:rFonts w:eastAsiaTheme="minorEastAsia"/>
      <w:color w:val="668431" w:themeColor="text2"/>
      <w:sz w:val="32"/>
    </w:rPr>
  </w:style>
  <w:style w:type="paragraph" w:styleId="Normalcentr">
    <w:name w:val="Block Text"/>
    <w:basedOn w:val="Normal"/>
    <w:pPr>
      <w:spacing w:after="0" w:line="264" w:lineRule="auto"/>
    </w:pPr>
    <w:rPr>
      <w:rFonts w:eastAsiaTheme="minorEastAsia"/>
      <w:iCs/>
      <w:color w:val="96BC53" w:themeColor="accent1"/>
      <w:sz w:val="20"/>
    </w:rPr>
  </w:style>
  <w:style w:type="character" w:styleId="Lienhypertexte">
    <w:name w:val="Hyperlink"/>
    <w:basedOn w:val="Policepardfaut"/>
    <w:rsid w:val="00AB11B5"/>
    <w:rPr>
      <w:color w:val="9DC06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header" Target="header2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Relationship Id="rId9" Type="http://schemas.openxmlformats.org/officeDocument/2006/relationships/image" Target="media/image2.jpg"/><Relationship Id="rId10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Mode&#768;les:Affichage%20en%20mode%20Publication:Bulletins:Brochure%20damier.dotx" TargetMode="External"/></Relationships>
</file>

<file path=word/theme/theme1.xml><?xml version="1.0" encoding="utf-8"?>
<a:theme xmlns:a="http://schemas.openxmlformats.org/drawingml/2006/main" name="Office Theme">
  <a:themeElements>
    <a:clrScheme name="Checkerboard Newsletter">
      <a:dk1>
        <a:sysClr val="windowText" lastClr="000000"/>
      </a:dk1>
      <a:lt1>
        <a:sysClr val="window" lastClr="FFFFFF"/>
      </a:lt1>
      <a:dk2>
        <a:srgbClr val="668431"/>
      </a:dk2>
      <a:lt2>
        <a:srgbClr val="F4FFC6"/>
      </a:lt2>
      <a:accent1>
        <a:srgbClr val="96BC53"/>
      </a:accent1>
      <a:accent2>
        <a:srgbClr val="BBD986"/>
      </a:accent2>
      <a:accent3>
        <a:srgbClr val="EDBF05"/>
      </a:accent3>
      <a:accent4>
        <a:srgbClr val="ED7805"/>
      </a:accent4>
      <a:accent5>
        <a:srgbClr val="D22828"/>
      </a:accent5>
      <a:accent6>
        <a:srgbClr val="40B9CF"/>
      </a:accent6>
      <a:hlink>
        <a:srgbClr val="9DC060"/>
      </a:hlink>
      <a:folHlink>
        <a:srgbClr val="C0BA60"/>
      </a:folHlink>
    </a:clrScheme>
    <a:fontScheme name="Checkerboard Newsletter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Brochure damier.dotx</Template>
  <TotalTime>12</TotalTime>
  <Pages>3</Pages>
  <Words>4</Words>
  <Characters>26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Valérie LASSERRE</dc:creator>
  <cp:keywords/>
  <dc:description/>
  <cp:lastModifiedBy>Michelle Masson</cp:lastModifiedBy>
  <cp:revision>5</cp:revision>
  <cp:lastPrinted>2016-02-18T17:46:00Z</cp:lastPrinted>
  <dcterms:created xsi:type="dcterms:W3CDTF">2016-03-22T08:18:00Z</dcterms:created>
  <dcterms:modified xsi:type="dcterms:W3CDTF">2016-05-02T14:43:00Z</dcterms:modified>
  <cp:category/>
</cp:coreProperties>
</file>